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062D8" w14:textId="77777777" w:rsidR="001C1997" w:rsidRDefault="006E2D6B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C2CD707" w14:textId="77777777" w:rsidR="001C1997" w:rsidRDefault="001C1997">
      <w:pPr>
        <w:pStyle w:val="Standard"/>
        <w:rPr>
          <w:b/>
          <w:sz w:val="24"/>
          <w:szCs w:val="24"/>
        </w:rPr>
      </w:pPr>
    </w:p>
    <w:p w14:paraId="3F420A39" w14:textId="77777777" w:rsidR="001C1997" w:rsidRDefault="006E2D6B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ROK I   FILOZOFIA ZAOCZNA  ROK AKADEMICKI 2019/2020 SEMESTR LETNI</w:t>
      </w:r>
    </w:p>
    <w:tbl>
      <w:tblPr>
        <w:tblW w:w="10520" w:type="dxa"/>
        <w:tblInd w:w="-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558"/>
      </w:tblGrid>
      <w:tr w:rsidR="001C1997" w14:paraId="183A22B2" w14:textId="77777777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0F03" w14:textId="77777777" w:rsidR="001C1997" w:rsidRDefault="006E2D6B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  <w:p w14:paraId="023FCBEC" w14:textId="77777777" w:rsidR="001C1997" w:rsidRDefault="001C1997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CA70" w14:textId="77777777" w:rsidR="001C1997" w:rsidRDefault="006E2D6B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  <w:p w14:paraId="6F29233F" w14:textId="77777777" w:rsidR="001C1997" w:rsidRDefault="001C1997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</w:tr>
      <w:tr w:rsidR="001C1997" w14:paraId="1D9185C9" w14:textId="77777777">
        <w:tblPrEx>
          <w:tblCellMar>
            <w:top w:w="0" w:type="dxa"/>
            <w:bottom w:w="0" w:type="dxa"/>
          </w:tblCellMar>
        </w:tblPrEx>
        <w:trPr>
          <w:trHeight w:val="24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D56B" w14:textId="77777777" w:rsidR="001C1997" w:rsidRDefault="006E2D6B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Wykłady:</w:t>
            </w:r>
          </w:p>
          <w:p w14:paraId="237519AD" w14:textId="77777777" w:rsidR="001C1997" w:rsidRDefault="006E2D6B">
            <w:pPr>
              <w:pStyle w:val="Standard"/>
            </w:pPr>
            <w:r>
              <w:rPr>
                <w:color w:val="000000"/>
              </w:rPr>
              <w:t xml:space="preserve">Filozofia średniowieczna  </w:t>
            </w:r>
            <w:r>
              <w:rPr>
                <w:i/>
                <w:color w:val="000000"/>
              </w:rPr>
              <w:t>dr P Wróblewski s.103</w:t>
            </w:r>
          </w:p>
          <w:p w14:paraId="5E66D757" w14:textId="77777777" w:rsidR="001C1997" w:rsidRDefault="006E2D6B">
            <w:pPr>
              <w:pStyle w:val="Standard"/>
            </w:pPr>
            <w:r>
              <w:rPr>
                <w:b/>
                <w:color w:val="000000"/>
              </w:rPr>
              <w:t>9:00-10:35</w:t>
            </w:r>
            <w:r>
              <w:rPr>
                <w:color w:val="000000"/>
              </w:rPr>
              <w:t>-29.02,07.03,21.03,04.04,18.04,25.04,09.05,23.05</w:t>
            </w:r>
          </w:p>
          <w:p w14:paraId="2A60081D" w14:textId="77777777" w:rsidR="001C1997" w:rsidRDefault="006E2D6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,06.06,13.06</w:t>
            </w:r>
          </w:p>
          <w:p w14:paraId="4123FC67" w14:textId="77777777" w:rsidR="001C1997" w:rsidRDefault="001C1997">
            <w:pPr>
              <w:pStyle w:val="Standard"/>
              <w:rPr>
                <w:color w:val="000000"/>
              </w:rPr>
            </w:pPr>
          </w:p>
          <w:p w14:paraId="1C96DA48" w14:textId="77777777" w:rsidR="001C1997" w:rsidRDefault="001C1997">
            <w:pPr>
              <w:pStyle w:val="Standard"/>
              <w:rPr>
                <w:color w:val="000000"/>
              </w:rPr>
            </w:pPr>
          </w:p>
          <w:p w14:paraId="6240ADFB" w14:textId="77777777" w:rsidR="001C1997" w:rsidRDefault="001C1997">
            <w:pPr>
              <w:pStyle w:val="Standard"/>
              <w:rPr>
                <w:i/>
                <w:color w:val="000000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6E5E" w14:textId="77777777" w:rsidR="001C1997" w:rsidRDefault="006E2D6B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Wykłady:</w:t>
            </w:r>
          </w:p>
          <w:p w14:paraId="7619F379" w14:textId="48C3A014" w:rsidR="001C1997" w:rsidRDefault="006E2D6B">
            <w:pPr>
              <w:pStyle w:val="Standard"/>
            </w:pPr>
            <w:r>
              <w:rPr>
                <w:color w:val="000000"/>
              </w:rPr>
              <w:t xml:space="preserve">Teoria argumentacji, </w:t>
            </w:r>
            <w:r>
              <w:rPr>
                <w:i/>
                <w:iCs/>
                <w:color w:val="000000"/>
              </w:rPr>
              <w:t>dr</w:t>
            </w:r>
            <w:r w:rsidR="00FE3F36">
              <w:rPr>
                <w:i/>
                <w:iCs/>
                <w:color w:val="000000"/>
              </w:rPr>
              <w:t xml:space="preserve"> hab.</w:t>
            </w:r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M.Selinger</w:t>
            </w:r>
            <w:proofErr w:type="spellEnd"/>
            <w:r>
              <w:rPr>
                <w:i/>
                <w:iCs/>
                <w:color w:val="000000"/>
              </w:rPr>
              <w:t>,</w:t>
            </w:r>
            <w:r>
              <w:rPr>
                <w:color w:val="000000"/>
              </w:rPr>
              <w:t xml:space="preserve"> s.103</w:t>
            </w:r>
          </w:p>
          <w:p w14:paraId="5C9E554D" w14:textId="77777777" w:rsidR="001C1997" w:rsidRDefault="006E2D6B">
            <w:pPr>
              <w:pStyle w:val="Standar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8:30-10:05</w:t>
            </w:r>
          </w:p>
          <w:p w14:paraId="413B5DFD" w14:textId="77777777" w:rsidR="001C1997" w:rsidRDefault="006E2D6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01.03,08.03,05.04,19.04,26.04,24.05,07.06,14.06`</w:t>
            </w:r>
          </w:p>
        </w:tc>
      </w:tr>
      <w:tr w:rsidR="001C1997" w14:paraId="3CFCEE5D" w14:textId="77777777">
        <w:tblPrEx>
          <w:tblCellMar>
            <w:top w:w="0" w:type="dxa"/>
            <w:bottom w:w="0" w:type="dxa"/>
          </w:tblCellMar>
        </w:tblPrEx>
        <w:trPr>
          <w:trHeight w:val="523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1F72" w14:textId="77777777" w:rsidR="001C1997" w:rsidRDefault="006E2D6B">
            <w:pPr>
              <w:pStyle w:val="Standard"/>
              <w:snapToGrid w:val="0"/>
            </w:pPr>
            <w:r>
              <w:rPr>
                <w:b/>
                <w:color w:val="000000"/>
                <w:sz w:val="18"/>
                <w:szCs w:val="18"/>
              </w:rPr>
              <w:t>Ćwiczenia gr.1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  <w:p w14:paraId="35B157CB" w14:textId="77777777" w:rsidR="001C1997" w:rsidRDefault="001C1997">
            <w:pPr>
              <w:pStyle w:val="Standard"/>
              <w:rPr>
                <w:color w:val="000000"/>
                <w:sz w:val="22"/>
                <w:szCs w:val="22"/>
              </w:rPr>
            </w:pPr>
          </w:p>
          <w:p w14:paraId="6F81D87E" w14:textId="77777777" w:rsidR="001C1997" w:rsidRDefault="001C1997">
            <w:pPr>
              <w:pStyle w:val="Standard"/>
              <w:rPr>
                <w:color w:val="000000"/>
                <w:sz w:val="22"/>
                <w:szCs w:val="22"/>
              </w:rPr>
            </w:pPr>
          </w:p>
          <w:p w14:paraId="635B3A21" w14:textId="77777777" w:rsidR="001C1997" w:rsidRDefault="006E2D6B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Filozofia średniowieczna  </w:t>
            </w:r>
            <w:r>
              <w:rPr>
                <w:i/>
                <w:color w:val="000000"/>
                <w:sz w:val="18"/>
                <w:szCs w:val="18"/>
              </w:rPr>
              <w:t xml:space="preserve">dr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P..Wróblewski</w:t>
            </w:r>
            <w:proofErr w:type="spellEnd"/>
            <w:r>
              <w:rPr>
                <w:color w:val="000000"/>
                <w:sz w:val="22"/>
                <w:szCs w:val="22"/>
              </w:rPr>
              <w:t>, s.103</w:t>
            </w:r>
          </w:p>
          <w:p w14:paraId="3DD1F49B" w14:textId="77777777" w:rsidR="001C1997" w:rsidRDefault="006E2D6B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10:40-12:15</w:t>
            </w:r>
          </w:p>
          <w:p w14:paraId="3AA1B860" w14:textId="77777777" w:rsidR="001C1997" w:rsidRDefault="006E2D6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29.02,07.03,21.03,04.04,18.04,25.04,09.05,23.05</w:t>
            </w:r>
          </w:p>
          <w:p w14:paraId="692AFB16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,06.06,13.06</w:t>
            </w:r>
          </w:p>
          <w:p w14:paraId="30EF6E62" w14:textId="77777777" w:rsidR="001C1997" w:rsidRDefault="001C1997">
            <w:pPr>
              <w:pStyle w:val="Standard"/>
              <w:rPr>
                <w:color w:val="000000"/>
                <w:sz w:val="22"/>
                <w:szCs w:val="22"/>
              </w:rPr>
            </w:pPr>
          </w:p>
          <w:p w14:paraId="6C6A74F3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Łacina:</w:t>
            </w:r>
          </w:p>
          <w:p w14:paraId="4B1575D4" w14:textId="77777777" w:rsidR="001C1997" w:rsidRDefault="006E2D6B">
            <w:pPr>
              <w:pStyle w:val="Standard"/>
            </w:pPr>
            <w:r>
              <w:rPr>
                <w:b/>
                <w:color w:val="000000"/>
                <w:sz w:val="22"/>
                <w:szCs w:val="22"/>
              </w:rPr>
              <w:t>12:30-14:50</w:t>
            </w:r>
            <w:r>
              <w:rPr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mgr </w:t>
            </w:r>
            <w:proofErr w:type="spellStart"/>
            <w:r>
              <w:rPr>
                <w:i/>
                <w:iCs/>
                <w:color w:val="000000"/>
              </w:rPr>
              <w:t>A.Krajczyk</w:t>
            </w:r>
            <w:proofErr w:type="spellEnd"/>
            <w:r>
              <w:rPr>
                <w:color w:val="000000"/>
                <w:sz w:val="22"/>
                <w:szCs w:val="22"/>
              </w:rPr>
              <w:t>, s.103</w:t>
            </w:r>
          </w:p>
          <w:p w14:paraId="1156210F" w14:textId="77777777" w:rsidR="001C1997" w:rsidRDefault="006E2D6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29.02,07.03,21.03,04.04,18.04,25.04,09.05,23.05</w:t>
            </w:r>
          </w:p>
          <w:p w14:paraId="303EE42A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,06.06,13.06</w:t>
            </w:r>
          </w:p>
          <w:p w14:paraId="77C3DD12" w14:textId="77777777" w:rsidR="001C1997" w:rsidRDefault="001C1997">
            <w:pPr>
              <w:pStyle w:val="Standard"/>
              <w:rPr>
                <w:color w:val="000000"/>
                <w:sz w:val="22"/>
                <w:szCs w:val="22"/>
              </w:rPr>
            </w:pPr>
          </w:p>
          <w:p w14:paraId="3004F61F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Przedmiot do wyboru:</w:t>
            </w:r>
          </w:p>
          <w:p w14:paraId="4962E365" w14:textId="77777777" w:rsidR="001C1997" w:rsidRDefault="006E2D6B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15:00-17:15</w:t>
            </w:r>
          </w:p>
          <w:p w14:paraId="71BA7540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25.04,09.05,23.05,06.06,13.06</w:t>
            </w:r>
          </w:p>
          <w:p w14:paraId="1931171B" w14:textId="77777777" w:rsidR="001C1997" w:rsidRDefault="001C1997">
            <w:pPr>
              <w:pStyle w:val="Standard"/>
              <w:rPr>
                <w:color w:val="000000"/>
                <w:sz w:val="22"/>
                <w:szCs w:val="22"/>
              </w:rPr>
            </w:pPr>
          </w:p>
          <w:p w14:paraId="0B502E38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Przedmiot do wyboru:</w:t>
            </w:r>
          </w:p>
          <w:p w14:paraId="1E09D1CB" w14:textId="77777777" w:rsidR="001C1997" w:rsidRDefault="006E2D6B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17:30-19:45</w:t>
            </w:r>
          </w:p>
          <w:p w14:paraId="79C21C1A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25.04,09.05,23.05,06.06,13.06</w:t>
            </w:r>
          </w:p>
          <w:p w14:paraId="26BD1CF7" w14:textId="77777777" w:rsidR="001C1997" w:rsidRDefault="001C1997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B99" w14:textId="77777777" w:rsidR="001C1997" w:rsidRDefault="006E2D6B">
            <w:pPr>
              <w:pStyle w:val="Standard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Ćwiczenia gr.1:</w:t>
            </w:r>
          </w:p>
          <w:p w14:paraId="4AB72B71" w14:textId="77777777" w:rsidR="001C1997" w:rsidRDefault="001C1997">
            <w:pPr>
              <w:pStyle w:val="Standard"/>
              <w:rPr>
                <w:color w:val="000000"/>
                <w:sz w:val="22"/>
                <w:szCs w:val="22"/>
              </w:rPr>
            </w:pPr>
          </w:p>
          <w:p w14:paraId="700A663D" w14:textId="77777777" w:rsidR="001C1997" w:rsidRDefault="006E2D6B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12:15-14:30</w:t>
            </w:r>
          </w:p>
          <w:p w14:paraId="5A012A58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Języki obce nowożytne</w:t>
            </w:r>
          </w:p>
          <w:p w14:paraId="79C2594B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01.03,08.03,22.03,05.04,19.04,26.04,10.05,</w:t>
            </w:r>
          </w:p>
          <w:p w14:paraId="2FE87E98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24.05,07.06,14.06</w:t>
            </w:r>
          </w:p>
          <w:p w14:paraId="054D59E0" w14:textId="77777777" w:rsidR="001C1997" w:rsidRDefault="006E2D6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----------------------------------------------------------------------------------</w:t>
            </w:r>
          </w:p>
          <w:p w14:paraId="037D92E3" w14:textId="77777777" w:rsidR="001C1997" w:rsidRDefault="001C1997">
            <w:pPr>
              <w:pStyle w:val="Standard"/>
              <w:rPr>
                <w:b/>
                <w:color w:val="000000"/>
              </w:rPr>
            </w:pPr>
          </w:p>
          <w:p w14:paraId="0378BDE6" w14:textId="4012523D" w:rsidR="001C1997" w:rsidRDefault="006E2D6B">
            <w:pPr>
              <w:pStyle w:val="Standard"/>
            </w:pPr>
            <w:r>
              <w:rPr>
                <w:color w:val="000000"/>
              </w:rPr>
              <w:t xml:space="preserve">Teoria argumentacji, </w:t>
            </w:r>
            <w:r>
              <w:rPr>
                <w:i/>
                <w:iCs/>
                <w:color w:val="000000"/>
              </w:rPr>
              <w:t>dr</w:t>
            </w:r>
            <w:r w:rsidR="00FE3F36">
              <w:rPr>
                <w:i/>
                <w:iCs/>
                <w:color w:val="000000"/>
              </w:rPr>
              <w:t xml:space="preserve"> hab.</w:t>
            </w:r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M.Selinger</w:t>
            </w:r>
            <w:proofErr w:type="spellEnd"/>
            <w:r>
              <w:rPr>
                <w:i/>
                <w:iCs/>
                <w:color w:val="000000"/>
              </w:rPr>
              <w:t>,</w:t>
            </w:r>
            <w:r>
              <w:rPr>
                <w:color w:val="000000"/>
              </w:rPr>
              <w:t xml:space="preserve"> s.103</w:t>
            </w:r>
          </w:p>
          <w:p w14:paraId="4A19D335" w14:textId="77777777" w:rsidR="001C1997" w:rsidRDefault="006E2D6B">
            <w:pPr>
              <w:pStyle w:val="Standar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10:10-11:45</w:t>
            </w:r>
          </w:p>
          <w:p w14:paraId="5BC86A00" w14:textId="77777777" w:rsidR="001C1997" w:rsidRDefault="006E2D6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01.03,08.03,05.04,19.04,26.04,24.05,07.06,14.06</w:t>
            </w:r>
          </w:p>
          <w:p w14:paraId="3297625C" w14:textId="77777777" w:rsidR="001C1997" w:rsidRDefault="001C1997">
            <w:pPr>
              <w:pStyle w:val="Standard"/>
              <w:rPr>
                <w:color w:val="000000"/>
              </w:rPr>
            </w:pPr>
          </w:p>
          <w:p w14:paraId="74A52D86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Przedmiot do wyboru:</w:t>
            </w:r>
          </w:p>
          <w:p w14:paraId="7FD0602B" w14:textId="77777777" w:rsidR="001C1997" w:rsidRDefault="006E2D6B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15:00-17:15</w:t>
            </w:r>
          </w:p>
          <w:p w14:paraId="78064070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26.04,10.05,24.05,07.06,14.06</w:t>
            </w:r>
          </w:p>
          <w:p w14:paraId="22E2FB68" w14:textId="77777777" w:rsidR="001C1997" w:rsidRDefault="001C1997">
            <w:pPr>
              <w:pStyle w:val="Standard"/>
              <w:rPr>
                <w:color w:val="000000"/>
                <w:sz w:val="22"/>
                <w:szCs w:val="22"/>
              </w:rPr>
            </w:pPr>
          </w:p>
          <w:p w14:paraId="78D37BDA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</w:t>
            </w:r>
            <w:r>
              <w:rPr>
                <w:color w:val="000000"/>
                <w:sz w:val="22"/>
                <w:szCs w:val="22"/>
              </w:rPr>
              <w:t>miot do wyboru:</w:t>
            </w:r>
          </w:p>
          <w:p w14:paraId="64434770" w14:textId="77777777" w:rsidR="001C1997" w:rsidRDefault="006E2D6B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17:30-19:45</w:t>
            </w:r>
          </w:p>
          <w:p w14:paraId="04188D9A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26.04,10.05,24.05,07.06,14.06</w:t>
            </w:r>
          </w:p>
        </w:tc>
      </w:tr>
    </w:tbl>
    <w:p w14:paraId="4E514013" w14:textId="77777777" w:rsidR="001C1997" w:rsidRDefault="006E2D6B">
      <w:pPr>
        <w:pStyle w:val="Standard"/>
        <w:jc w:val="both"/>
      </w:pPr>
      <w:r>
        <w:rPr>
          <w:b/>
        </w:rPr>
        <w:t xml:space="preserve">Egzaminy po semestrze </w:t>
      </w:r>
      <w:proofErr w:type="spellStart"/>
      <w:r>
        <w:rPr>
          <w:b/>
        </w:rPr>
        <w:t>letnim:</w:t>
      </w:r>
      <w:r>
        <w:t>Teoria</w:t>
      </w:r>
      <w:proofErr w:type="spellEnd"/>
      <w:r>
        <w:t xml:space="preserve"> argumentacji, Filozofia średniowieczna,</w:t>
      </w:r>
    </w:p>
    <w:p w14:paraId="1E13EE06" w14:textId="77777777" w:rsidR="001C1997" w:rsidRDefault="001C1997">
      <w:pPr>
        <w:pStyle w:val="Standard"/>
        <w:jc w:val="both"/>
      </w:pPr>
    </w:p>
    <w:p w14:paraId="7D9F1CD7" w14:textId="77777777" w:rsidR="001C1997" w:rsidRDefault="001C1997">
      <w:pPr>
        <w:pStyle w:val="Standard"/>
        <w:rPr>
          <w:b/>
          <w:sz w:val="24"/>
          <w:szCs w:val="24"/>
        </w:rPr>
      </w:pPr>
    </w:p>
    <w:p w14:paraId="5C225AF1" w14:textId="77777777" w:rsidR="001C1997" w:rsidRDefault="006E2D6B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 : Propozycje przedmiotów do wyboru w kategoriach: Antyk, Średniowiecze, Renesans, </w:t>
      </w:r>
    </w:p>
    <w:p w14:paraId="2D07ACB0" w14:textId="77777777" w:rsidR="001C1997" w:rsidRDefault="006E2D6B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Lista ogólna, </w:t>
      </w:r>
      <w:r>
        <w:rPr>
          <w:b/>
          <w:sz w:val="24"/>
          <w:szCs w:val="24"/>
        </w:rPr>
        <w:t>udostępnimy  studentom do akceptacji w dniach pierwszego zjazdu.</w:t>
      </w:r>
    </w:p>
    <w:p w14:paraId="1A78AD50" w14:textId="77777777" w:rsidR="001C1997" w:rsidRDefault="001C1997">
      <w:pPr>
        <w:pStyle w:val="Standard"/>
        <w:rPr>
          <w:b/>
          <w:sz w:val="24"/>
          <w:szCs w:val="24"/>
        </w:rPr>
      </w:pPr>
    </w:p>
    <w:p w14:paraId="229D9395" w14:textId="77777777" w:rsidR="001C1997" w:rsidRDefault="001C1997">
      <w:pPr>
        <w:pStyle w:val="Standard"/>
        <w:rPr>
          <w:b/>
          <w:sz w:val="24"/>
          <w:szCs w:val="24"/>
        </w:rPr>
      </w:pPr>
    </w:p>
    <w:p w14:paraId="1233737A" w14:textId="77777777" w:rsidR="001C1997" w:rsidRDefault="001C1997">
      <w:pPr>
        <w:pStyle w:val="Standard"/>
        <w:rPr>
          <w:b/>
          <w:sz w:val="24"/>
          <w:szCs w:val="24"/>
        </w:rPr>
      </w:pPr>
    </w:p>
    <w:p w14:paraId="5AE1D993" w14:textId="77777777" w:rsidR="001C1997" w:rsidRDefault="001C1997">
      <w:pPr>
        <w:pStyle w:val="Standard"/>
        <w:rPr>
          <w:b/>
          <w:sz w:val="24"/>
          <w:szCs w:val="24"/>
        </w:rPr>
      </w:pPr>
    </w:p>
    <w:p w14:paraId="2564B678" w14:textId="77777777" w:rsidR="001C1997" w:rsidRDefault="001C1997">
      <w:pPr>
        <w:pStyle w:val="Standard"/>
        <w:rPr>
          <w:b/>
          <w:sz w:val="24"/>
          <w:szCs w:val="24"/>
        </w:rPr>
      </w:pPr>
    </w:p>
    <w:p w14:paraId="23B8D9CF" w14:textId="77777777" w:rsidR="001C1997" w:rsidRDefault="001C1997">
      <w:pPr>
        <w:pStyle w:val="Standard"/>
        <w:rPr>
          <w:b/>
          <w:sz w:val="24"/>
          <w:szCs w:val="24"/>
        </w:rPr>
      </w:pPr>
    </w:p>
    <w:p w14:paraId="0588A73B" w14:textId="77777777" w:rsidR="001C1997" w:rsidRDefault="001C1997">
      <w:pPr>
        <w:pStyle w:val="Standard"/>
        <w:rPr>
          <w:b/>
          <w:sz w:val="24"/>
          <w:szCs w:val="24"/>
        </w:rPr>
      </w:pPr>
    </w:p>
    <w:p w14:paraId="66842B6B" w14:textId="77777777" w:rsidR="001C1997" w:rsidRDefault="001C1997">
      <w:pPr>
        <w:pStyle w:val="Standard"/>
        <w:rPr>
          <w:b/>
          <w:sz w:val="24"/>
          <w:szCs w:val="24"/>
        </w:rPr>
      </w:pPr>
    </w:p>
    <w:p w14:paraId="77828F6B" w14:textId="77777777" w:rsidR="001C1997" w:rsidRDefault="001C1997">
      <w:pPr>
        <w:pStyle w:val="Standard"/>
        <w:rPr>
          <w:b/>
          <w:sz w:val="24"/>
          <w:szCs w:val="24"/>
        </w:rPr>
      </w:pPr>
    </w:p>
    <w:p w14:paraId="66C4FD1F" w14:textId="77777777" w:rsidR="001C1997" w:rsidRDefault="001C1997">
      <w:pPr>
        <w:pStyle w:val="Standard"/>
        <w:rPr>
          <w:b/>
          <w:sz w:val="24"/>
          <w:szCs w:val="24"/>
        </w:rPr>
      </w:pPr>
    </w:p>
    <w:p w14:paraId="2E2F74D7" w14:textId="77777777" w:rsidR="001C1997" w:rsidRDefault="001C1997">
      <w:pPr>
        <w:pStyle w:val="Standard"/>
        <w:rPr>
          <w:b/>
          <w:sz w:val="24"/>
          <w:szCs w:val="24"/>
        </w:rPr>
      </w:pPr>
    </w:p>
    <w:p w14:paraId="6DA22921" w14:textId="77777777" w:rsidR="001C1997" w:rsidRDefault="001C1997">
      <w:pPr>
        <w:pStyle w:val="Standard"/>
        <w:rPr>
          <w:b/>
          <w:sz w:val="24"/>
          <w:szCs w:val="24"/>
        </w:rPr>
      </w:pPr>
    </w:p>
    <w:p w14:paraId="0110CCB4" w14:textId="77777777" w:rsidR="001C1997" w:rsidRDefault="001C1997">
      <w:pPr>
        <w:pStyle w:val="Standard"/>
        <w:rPr>
          <w:b/>
          <w:sz w:val="24"/>
          <w:szCs w:val="24"/>
        </w:rPr>
      </w:pPr>
    </w:p>
    <w:p w14:paraId="7C89D6A6" w14:textId="77777777" w:rsidR="001C1997" w:rsidRDefault="001C1997">
      <w:pPr>
        <w:pStyle w:val="Standard"/>
        <w:rPr>
          <w:b/>
          <w:sz w:val="24"/>
          <w:szCs w:val="24"/>
        </w:rPr>
      </w:pPr>
    </w:p>
    <w:p w14:paraId="4EFCA686" w14:textId="77777777" w:rsidR="001C1997" w:rsidRDefault="006E2D6B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ROK II   FILOZOFIA ZAOCZNA  ROK AKADEMICKI 2019/2020 SEMESTR LETNI</w:t>
      </w:r>
    </w:p>
    <w:p w14:paraId="4D8D5099" w14:textId="77777777" w:rsidR="001C1997" w:rsidRDefault="001C1997">
      <w:pPr>
        <w:pStyle w:val="Standard"/>
        <w:rPr>
          <w:b/>
          <w:sz w:val="24"/>
          <w:szCs w:val="24"/>
        </w:rPr>
      </w:pPr>
    </w:p>
    <w:tbl>
      <w:tblPr>
        <w:tblW w:w="10520" w:type="dxa"/>
        <w:tblInd w:w="-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5"/>
        <w:gridCol w:w="5465"/>
      </w:tblGrid>
      <w:tr w:rsidR="001C1997" w14:paraId="1402B310" w14:textId="77777777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E954" w14:textId="77777777" w:rsidR="001C1997" w:rsidRDefault="006E2D6B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  <w:p w14:paraId="31591D00" w14:textId="77777777" w:rsidR="001C1997" w:rsidRDefault="001C1997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488A" w14:textId="77777777" w:rsidR="001C1997" w:rsidRDefault="006E2D6B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  <w:p w14:paraId="7F7DB12B" w14:textId="77777777" w:rsidR="001C1997" w:rsidRDefault="001C1997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</w:tr>
      <w:tr w:rsidR="006B0D76" w:rsidRPr="006B0D76" w14:paraId="0563414D" w14:textId="77777777">
        <w:tblPrEx>
          <w:tblCellMar>
            <w:top w:w="0" w:type="dxa"/>
            <w:bottom w:w="0" w:type="dxa"/>
          </w:tblCellMar>
        </w:tblPrEx>
        <w:trPr>
          <w:trHeight w:val="240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2AC7" w14:textId="77777777" w:rsidR="001C1997" w:rsidRPr="006B0D76" w:rsidRDefault="006E2D6B">
            <w:pPr>
              <w:pStyle w:val="Standard"/>
              <w:snapToGrid w:val="0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Wykłady</w:t>
            </w:r>
            <w:r w:rsidRPr="006B0D76">
              <w:rPr>
                <w:color w:val="000000" w:themeColor="text1"/>
              </w:rPr>
              <w:t>:</w:t>
            </w:r>
          </w:p>
          <w:p w14:paraId="7021F672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61F871AB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 xml:space="preserve">Etyka </w:t>
            </w:r>
            <w:r w:rsidRPr="006B0D76">
              <w:rPr>
                <w:i/>
                <w:color w:val="000000" w:themeColor="text1"/>
                <w:sz w:val="18"/>
                <w:szCs w:val="18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  <w:sz w:val="18"/>
                <w:szCs w:val="18"/>
              </w:rPr>
              <w:t>A.Lorczyk</w:t>
            </w:r>
            <w:proofErr w:type="spellEnd"/>
            <w:r w:rsidRPr="006B0D76">
              <w:rPr>
                <w:color w:val="000000" w:themeColor="text1"/>
                <w:sz w:val="18"/>
                <w:szCs w:val="18"/>
              </w:rPr>
              <w:t>, s</w:t>
            </w:r>
            <w:r w:rsidRPr="006B0D76">
              <w:rPr>
                <w:color w:val="000000" w:themeColor="text1"/>
              </w:rPr>
              <w:t>.130</w:t>
            </w:r>
          </w:p>
          <w:p w14:paraId="132D8983" w14:textId="77777777" w:rsidR="001C1997" w:rsidRPr="006B0D76" w:rsidRDefault="006E2D6B">
            <w:pPr>
              <w:pStyle w:val="Standard"/>
              <w:rPr>
                <w:b/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9:00-11:20</w:t>
            </w:r>
          </w:p>
          <w:p w14:paraId="550118A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>29.02,07.03,21.03,04.04,18.04,25.04,09.05,23.05,</w:t>
            </w:r>
          </w:p>
          <w:p w14:paraId="261B324F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7C65B54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>Klasyczna filozofia niemiecka,</w:t>
            </w:r>
          </w:p>
          <w:p w14:paraId="64E9121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i/>
                <w:iCs/>
                <w:color w:val="000000" w:themeColor="text1"/>
              </w:rPr>
              <w:t>dr D.Jacyk-Manikowska</w:t>
            </w:r>
            <w:r w:rsidRPr="006B0D76">
              <w:rPr>
                <w:color w:val="000000" w:themeColor="text1"/>
              </w:rPr>
              <w:t>,s.130</w:t>
            </w:r>
          </w:p>
          <w:p w14:paraId="5C6771A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12:30-14:50-</w:t>
            </w:r>
            <w:r w:rsidRPr="006B0D76">
              <w:rPr>
                <w:color w:val="000000" w:themeColor="text1"/>
              </w:rPr>
              <w:t>29.02</w:t>
            </w:r>
          </w:p>
          <w:p w14:paraId="077F7B6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13:30-15:50-</w:t>
            </w:r>
            <w:r w:rsidRPr="006B0D76">
              <w:rPr>
                <w:color w:val="000000" w:themeColor="text1"/>
              </w:rPr>
              <w:t>07.03,21.03,04.04,18.04,25.04,09.05,23.05,</w:t>
            </w:r>
          </w:p>
          <w:p w14:paraId="40AD8ADD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5CB50A76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285F4A54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6AB33CD9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43D8" w14:textId="77777777" w:rsidR="001C1997" w:rsidRPr="006B0D76" w:rsidRDefault="006E2D6B">
            <w:pPr>
              <w:pStyle w:val="Standard"/>
              <w:snapToGrid w:val="0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Wykłady</w:t>
            </w:r>
            <w:r w:rsidRPr="006B0D76">
              <w:rPr>
                <w:color w:val="000000" w:themeColor="text1"/>
              </w:rPr>
              <w:t>:</w:t>
            </w:r>
          </w:p>
          <w:p w14:paraId="1861AEB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 xml:space="preserve">Filozofia 19 i 20 </w:t>
            </w:r>
            <w:proofErr w:type="spellStart"/>
            <w:r w:rsidRPr="006B0D76">
              <w:rPr>
                <w:color w:val="000000" w:themeColor="text1"/>
              </w:rPr>
              <w:t>w.k.III</w:t>
            </w:r>
            <w:proofErr w:type="spellEnd"/>
            <w:r w:rsidRPr="006B0D76">
              <w:rPr>
                <w:color w:val="000000" w:themeColor="text1"/>
              </w:rPr>
              <w:t xml:space="preserve"> , </w:t>
            </w:r>
            <w:r w:rsidRPr="006B0D76">
              <w:rPr>
                <w:i/>
                <w:color w:val="000000" w:themeColor="text1"/>
                <w:sz w:val="18"/>
                <w:szCs w:val="18"/>
              </w:rPr>
              <w:t>dr B.Trochimska-Kubacka</w:t>
            </w:r>
            <w:r w:rsidRPr="006B0D76">
              <w:rPr>
                <w:color w:val="000000" w:themeColor="text1"/>
              </w:rPr>
              <w:t>,s.130</w:t>
            </w:r>
          </w:p>
          <w:p w14:paraId="76780555" w14:textId="77777777" w:rsidR="001C1997" w:rsidRPr="006B0D76" w:rsidRDefault="006E2D6B">
            <w:pPr>
              <w:pStyle w:val="Standard"/>
              <w:rPr>
                <w:b/>
                <w:bCs/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10:</w:t>
            </w:r>
            <w:r w:rsidRPr="006B0D76">
              <w:rPr>
                <w:b/>
                <w:bCs/>
                <w:color w:val="000000" w:themeColor="text1"/>
              </w:rPr>
              <w:t>30-12:50</w:t>
            </w:r>
          </w:p>
          <w:p w14:paraId="757174D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>01.03,08.03,22.03,05.04,19.04,24.05,07.06,14.06</w:t>
            </w:r>
          </w:p>
          <w:p w14:paraId="1C9BD909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21E1F707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 xml:space="preserve">Filozofia 19 i 20 </w:t>
            </w:r>
            <w:proofErr w:type="spellStart"/>
            <w:r w:rsidRPr="006B0D76">
              <w:rPr>
                <w:color w:val="000000" w:themeColor="text1"/>
              </w:rPr>
              <w:t>w.k.IV</w:t>
            </w:r>
            <w:proofErr w:type="spellEnd"/>
            <w:r w:rsidRPr="006B0D76">
              <w:rPr>
                <w:color w:val="000000" w:themeColor="text1"/>
              </w:rPr>
              <w:t xml:space="preserve">, </w:t>
            </w:r>
            <w:r w:rsidRPr="006B0D76">
              <w:rPr>
                <w:i/>
                <w:color w:val="000000" w:themeColor="text1"/>
                <w:sz w:val="18"/>
                <w:szCs w:val="18"/>
              </w:rPr>
              <w:t>dr P. Martin</w:t>
            </w:r>
            <w:r w:rsidRPr="006B0D76">
              <w:rPr>
                <w:color w:val="000000" w:themeColor="text1"/>
              </w:rPr>
              <w:t>.130</w:t>
            </w:r>
          </w:p>
          <w:p w14:paraId="74CE895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13:00-15:20-</w:t>
            </w:r>
            <w:r w:rsidRPr="006B0D76">
              <w:rPr>
                <w:color w:val="000000" w:themeColor="text1"/>
              </w:rPr>
              <w:t>01.03,08.03,</w:t>
            </w:r>
          </w:p>
          <w:p w14:paraId="327747CA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15:00-17:15</w:t>
            </w:r>
            <w:r w:rsidRPr="006B0D76">
              <w:rPr>
                <w:color w:val="000000" w:themeColor="text1"/>
              </w:rPr>
              <w:t>-05.04,19.04,24.05,07.06</w:t>
            </w:r>
          </w:p>
          <w:p w14:paraId="2509D5F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10:30-12:50</w:t>
            </w:r>
            <w:r w:rsidRPr="006B0D76">
              <w:rPr>
                <w:color w:val="000000" w:themeColor="text1"/>
              </w:rPr>
              <w:t>-26.04,10.05</w:t>
            </w:r>
          </w:p>
        </w:tc>
      </w:tr>
      <w:tr w:rsidR="006B0D76" w:rsidRPr="006B0D76" w14:paraId="2B4BB59B" w14:textId="77777777">
        <w:tblPrEx>
          <w:tblCellMar>
            <w:top w:w="0" w:type="dxa"/>
            <w:bottom w:w="0" w:type="dxa"/>
          </w:tblCellMar>
        </w:tblPrEx>
        <w:trPr>
          <w:trHeight w:val="523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DA26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Ćwiczenia:</w:t>
            </w:r>
          </w:p>
          <w:p w14:paraId="0CD9BFF8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18A6509B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Psychologia </w:t>
            </w:r>
            <w:proofErr w:type="spellStart"/>
            <w:r w:rsidRPr="006B0D76">
              <w:rPr>
                <w:i/>
                <w:iCs/>
                <w:color w:val="000000" w:themeColor="text1"/>
              </w:rPr>
              <w:t>prof.I.Błocian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s.130</w:t>
            </w:r>
          </w:p>
          <w:p w14:paraId="39CC3F2F" w14:textId="77777777" w:rsidR="006B0D76" w:rsidRPr="006B0D76" w:rsidRDefault="006E2D6B">
            <w:pPr>
              <w:pStyle w:val="Standard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bCs/>
                <w:color w:val="000000" w:themeColor="text1"/>
                <w:sz w:val="22"/>
                <w:szCs w:val="22"/>
              </w:rPr>
              <w:t>11:30-13:05</w:t>
            </w:r>
          </w:p>
          <w:p w14:paraId="3F6F1709" w14:textId="60D3D62C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29.02,07.03,21.03,04.04,18.04,25.04,09.05,23.05</w:t>
            </w:r>
          </w:p>
          <w:p w14:paraId="23D38E1C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05FF99D9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39BDCCD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 xml:space="preserve">Etyka , </w:t>
            </w:r>
            <w:r w:rsidRPr="006B0D76">
              <w:rPr>
                <w:i/>
                <w:color w:val="000000" w:themeColor="text1"/>
              </w:rPr>
              <w:t>mgr J.Stuła</w:t>
            </w:r>
            <w:r w:rsidRPr="006B0D76">
              <w:rPr>
                <w:color w:val="000000" w:themeColor="text1"/>
              </w:rPr>
              <w:t>,s.130</w:t>
            </w:r>
          </w:p>
          <w:p w14:paraId="4168E22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16:00-17:30</w:t>
            </w:r>
            <w:r w:rsidRPr="006B0D76">
              <w:rPr>
                <w:color w:val="000000" w:themeColor="text1"/>
              </w:rPr>
              <w:t>-07.03</w:t>
            </w:r>
          </w:p>
          <w:p w14:paraId="6FB8978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9:00-10:35</w:t>
            </w:r>
            <w:r w:rsidRPr="006B0D76">
              <w:rPr>
                <w:color w:val="000000" w:themeColor="text1"/>
              </w:rPr>
              <w:t>-06.06,13.06</w:t>
            </w:r>
          </w:p>
          <w:p w14:paraId="179B14EE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337EA922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>Klasyczna filozofia niemiecka,</w:t>
            </w:r>
          </w:p>
          <w:p w14:paraId="1D2B3972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i/>
                <w:iCs/>
                <w:color w:val="000000" w:themeColor="text1"/>
              </w:rPr>
              <w:t>dr D.Jacyk-Manikowska</w:t>
            </w:r>
            <w:r w:rsidRPr="006B0D76">
              <w:rPr>
                <w:color w:val="000000" w:themeColor="text1"/>
              </w:rPr>
              <w:t>,s.130</w:t>
            </w:r>
          </w:p>
          <w:p w14:paraId="1E4797D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16:00-17:30</w:t>
            </w:r>
            <w:r w:rsidRPr="006B0D76">
              <w:rPr>
                <w:color w:val="000000" w:themeColor="text1"/>
              </w:rPr>
              <w:t>-21.03,04.04,18.04,25.04,09.05,23.05</w:t>
            </w:r>
          </w:p>
          <w:p w14:paraId="3B97F8C1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502ED70F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 xml:space="preserve">Konwersatorium I,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A.Orzechowski</w:t>
            </w:r>
            <w:proofErr w:type="spellEnd"/>
            <w:r w:rsidRPr="006B0D76">
              <w:rPr>
                <w:color w:val="000000" w:themeColor="text1"/>
              </w:rPr>
              <w:t>, s.130</w:t>
            </w:r>
          </w:p>
          <w:p w14:paraId="2FFD373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15:00-16:30</w:t>
            </w:r>
            <w:r w:rsidRPr="006B0D76">
              <w:rPr>
                <w:color w:val="000000" w:themeColor="text1"/>
              </w:rPr>
              <w:t>-29.02</w:t>
            </w:r>
          </w:p>
          <w:p w14:paraId="203BE78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17:40-19:10-</w:t>
            </w:r>
            <w:r w:rsidRPr="006B0D76">
              <w:rPr>
                <w:color w:val="000000" w:themeColor="text1"/>
              </w:rPr>
              <w:t>07.03,21.03,04.04,18.04,25.04,09.05,</w:t>
            </w:r>
          </w:p>
          <w:p w14:paraId="352D5EB6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289748F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>Konwersatorium II,s.132</w:t>
            </w:r>
          </w:p>
          <w:p w14:paraId="4ED6948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17:40-19:10</w:t>
            </w:r>
            <w:r w:rsidRPr="006B0D76">
              <w:rPr>
                <w:color w:val="000000" w:themeColor="text1"/>
              </w:rPr>
              <w:t>-23.05</w:t>
            </w:r>
          </w:p>
          <w:p w14:paraId="190BE6D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10:40-13:00-</w:t>
            </w:r>
            <w:r w:rsidRPr="006B0D76">
              <w:rPr>
                <w:color w:val="000000" w:themeColor="text1"/>
              </w:rPr>
              <w:t>06.06</w:t>
            </w:r>
          </w:p>
          <w:p w14:paraId="78A4897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13:30-15:50</w:t>
            </w:r>
            <w:r w:rsidRPr="006B0D76">
              <w:rPr>
                <w:color w:val="000000" w:themeColor="text1"/>
              </w:rPr>
              <w:t>-06.06</w:t>
            </w:r>
          </w:p>
          <w:p w14:paraId="5B3BA57A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10:40-13:00</w:t>
            </w:r>
            <w:r w:rsidRPr="006B0D76">
              <w:rPr>
                <w:color w:val="000000" w:themeColor="text1"/>
              </w:rPr>
              <w:t>-13.06</w:t>
            </w:r>
          </w:p>
          <w:p w14:paraId="1A481928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13:30-15:05</w:t>
            </w:r>
            <w:r w:rsidRPr="006B0D76">
              <w:rPr>
                <w:color w:val="000000" w:themeColor="text1"/>
              </w:rPr>
              <w:t>-13.06</w:t>
            </w:r>
          </w:p>
          <w:p w14:paraId="5AF9D338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F452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Ćwiczenia:</w:t>
            </w:r>
          </w:p>
          <w:p w14:paraId="6731B39F" w14:textId="77777777" w:rsidR="001C1997" w:rsidRPr="006B0D76" w:rsidRDefault="001C1997">
            <w:pPr>
              <w:pStyle w:val="Standard"/>
              <w:rPr>
                <w:b/>
                <w:color w:val="000000" w:themeColor="text1"/>
                <w:sz w:val="22"/>
                <w:szCs w:val="22"/>
              </w:rPr>
            </w:pPr>
          </w:p>
          <w:p w14:paraId="78C4BFB0" w14:textId="77777777" w:rsidR="001C1997" w:rsidRPr="006B0D76" w:rsidRDefault="006E2D6B">
            <w:pPr>
              <w:pStyle w:val="Standard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8:00-10:15</w:t>
            </w:r>
          </w:p>
          <w:p w14:paraId="2EFAB67A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>Języki nowożytne</w:t>
            </w:r>
            <w:r w:rsidRPr="006B0D76">
              <w:rPr>
                <w:b/>
                <w:color w:val="000000" w:themeColor="text1"/>
              </w:rPr>
              <w:t>:</w:t>
            </w:r>
          </w:p>
          <w:p w14:paraId="633743C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>01.03,08.03,22.03,05.04,19.04,26.04,10.05,24.05,07.06,14.06</w:t>
            </w:r>
          </w:p>
          <w:p w14:paraId="5A2F305C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5F5F0CD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19 i 20 </w:t>
            </w:r>
            <w:proofErr w:type="spellStart"/>
            <w:r w:rsidRPr="006B0D76">
              <w:rPr>
                <w:color w:val="000000" w:themeColor="text1"/>
                <w:sz w:val="22"/>
                <w:szCs w:val="22"/>
              </w:rPr>
              <w:t>w.k.III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 ,</w:t>
            </w:r>
            <w:r w:rsidRPr="006B0D76">
              <w:rPr>
                <w:i/>
                <w:color w:val="000000" w:themeColor="text1"/>
              </w:rPr>
              <w:t xml:space="preserve">mgr </w:t>
            </w:r>
            <w:proofErr w:type="spellStart"/>
            <w:r w:rsidRPr="006B0D76">
              <w:rPr>
                <w:i/>
                <w:color w:val="000000" w:themeColor="text1"/>
              </w:rPr>
              <w:t>J.Walicki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s.130</w:t>
            </w:r>
          </w:p>
          <w:p w14:paraId="5C7B8E22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  <w:sz w:val="22"/>
                <w:szCs w:val="22"/>
              </w:rPr>
              <w:t>13:00-14:35</w:t>
            </w:r>
            <w:r w:rsidRPr="006B0D76">
              <w:rPr>
                <w:color w:val="000000" w:themeColor="text1"/>
                <w:sz w:val="22"/>
                <w:szCs w:val="22"/>
              </w:rPr>
              <w:t>-22.03,05.04,19.04,24.05,07.06,14.06</w:t>
            </w:r>
          </w:p>
          <w:p w14:paraId="0B0890E3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62AB0278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19 i 20 </w:t>
            </w:r>
            <w:proofErr w:type="spellStart"/>
            <w:r w:rsidRPr="006B0D76">
              <w:rPr>
                <w:color w:val="000000" w:themeColor="text1"/>
                <w:sz w:val="22"/>
                <w:szCs w:val="22"/>
              </w:rPr>
              <w:t>w.k.IV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B0D76">
              <w:rPr>
                <w:i/>
                <w:color w:val="000000" w:themeColor="text1"/>
                <w:sz w:val="18"/>
                <w:szCs w:val="18"/>
              </w:rPr>
              <w:t>dr P. Martin</w:t>
            </w:r>
            <w:r w:rsidRPr="006B0D76">
              <w:rPr>
                <w:color w:val="000000" w:themeColor="text1"/>
                <w:sz w:val="22"/>
                <w:szCs w:val="22"/>
              </w:rPr>
              <w:t>.130</w:t>
            </w:r>
          </w:p>
          <w:p w14:paraId="558AA3AA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  <w:sz w:val="22"/>
                <w:szCs w:val="22"/>
              </w:rPr>
              <w:t>15:30-17:05</w:t>
            </w:r>
            <w:r w:rsidRPr="006B0D76">
              <w:rPr>
                <w:color w:val="000000" w:themeColor="text1"/>
                <w:sz w:val="22"/>
                <w:szCs w:val="22"/>
              </w:rPr>
              <w:t>-08.03,</w:t>
            </w:r>
          </w:p>
          <w:p w14:paraId="42B5841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  <w:sz w:val="22"/>
                <w:szCs w:val="22"/>
              </w:rPr>
              <w:t>16:30-18:05</w:t>
            </w:r>
            <w:r w:rsidRPr="006B0D76">
              <w:rPr>
                <w:color w:val="000000" w:themeColor="text1"/>
                <w:sz w:val="22"/>
                <w:szCs w:val="22"/>
              </w:rPr>
              <w:t>-22.03</w:t>
            </w:r>
          </w:p>
          <w:p w14:paraId="4898CC8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  <w:sz w:val="22"/>
                <w:szCs w:val="22"/>
              </w:rPr>
              <w:t>17:20-19:05</w:t>
            </w:r>
            <w:r w:rsidRPr="006B0D76">
              <w:rPr>
                <w:color w:val="000000" w:themeColor="text1"/>
                <w:sz w:val="22"/>
                <w:szCs w:val="22"/>
              </w:rPr>
              <w:t>-05.04,24.05</w:t>
            </w:r>
          </w:p>
          <w:p w14:paraId="28EA578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  <w:sz w:val="22"/>
                <w:szCs w:val="22"/>
              </w:rPr>
              <w:t>13:00-14:35</w:t>
            </w:r>
            <w:r w:rsidRPr="006B0D76">
              <w:rPr>
                <w:color w:val="000000" w:themeColor="text1"/>
                <w:sz w:val="22"/>
                <w:szCs w:val="22"/>
              </w:rPr>
              <w:t>-26.04,10.05,</w:t>
            </w:r>
          </w:p>
          <w:p w14:paraId="412C36F3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5844D38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Etyka, </w:t>
            </w:r>
            <w:r w:rsidRPr="006B0D76">
              <w:rPr>
                <w:i/>
                <w:color w:val="000000" w:themeColor="text1"/>
              </w:rPr>
              <w:t xml:space="preserve">mgr </w:t>
            </w:r>
            <w:proofErr w:type="spellStart"/>
            <w:r w:rsidRPr="006B0D76">
              <w:rPr>
                <w:i/>
                <w:color w:val="000000" w:themeColor="text1"/>
              </w:rPr>
              <w:t>J.Stuła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s.130</w:t>
            </w:r>
          </w:p>
          <w:p w14:paraId="6372E3C9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  <w:sz w:val="22"/>
                <w:szCs w:val="22"/>
              </w:rPr>
              <w:t>14:40-16:15</w:t>
            </w:r>
            <w:r w:rsidRPr="006B0D76">
              <w:rPr>
                <w:color w:val="000000" w:themeColor="text1"/>
                <w:sz w:val="22"/>
                <w:szCs w:val="22"/>
              </w:rPr>
              <w:t>-22.03,10.05</w:t>
            </w:r>
          </w:p>
          <w:p w14:paraId="499993C0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  <w:sz w:val="22"/>
                <w:szCs w:val="22"/>
              </w:rPr>
              <w:t>16:30-18:05</w:t>
            </w:r>
            <w:r w:rsidRPr="006B0D76">
              <w:rPr>
                <w:color w:val="000000" w:themeColor="text1"/>
                <w:sz w:val="22"/>
                <w:szCs w:val="22"/>
              </w:rPr>
              <w:t>-14.06</w:t>
            </w:r>
          </w:p>
          <w:p w14:paraId="23C5FEA6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7DC6EE3B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 xml:space="preserve">Konwersatorium I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A.Orzechowski</w:t>
            </w:r>
            <w:proofErr w:type="spellEnd"/>
            <w:r w:rsidRPr="006B0D76">
              <w:rPr>
                <w:color w:val="000000" w:themeColor="text1"/>
              </w:rPr>
              <w:t>, s.130</w:t>
            </w:r>
          </w:p>
          <w:p w14:paraId="53AE5C0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15:30-17:05</w:t>
            </w:r>
            <w:r w:rsidRPr="006B0D76">
              <w:rPr>
                <w:color w:val="000000" w:themeColor="text1"/>
              </w:rPr>
              <w:t>-01.03</w:t>
            </w:r>
          </w:p>
          <w:p w14:paraId="630D1F2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17:15-18:45-</w:t>
            </w:r>
            <w:r w:rsidRPr="006B0D76">
              <w:rPr>
                <w:color w:val="000000" w:themeColor="text1"/>
              </w:rPr>
              <w:t>08.03</w:t>
            </w:r>
          </w:p>
          <w:p w14:paraId="097023B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17:40-19:10</w:t>
            </w:r>
            <w:r w:rsidRPr="006B0D76">
              <w:rPr>
                <w:color w:val="000000" w:themeColor="text1"/>
              </w:rPr>
              <w:t>-19.04</w:t>
            </w:r>
          </w:p>
          <w:p w14:paraId="2E17A89B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16:40-18:15</w:t>
            </w:r>
            <w:r w:rsidRPr="006B0D76">
              <w:rPr>
                <w:color w:val="000000" w:themeColor="text1"/>
              </w:rPr>
              <w:t>-26.04</w:t>
            </w:r>
          </w:p>
          <w:p w14:paraId="5CAC1CD2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16:30-18:00</w:t>
            </w:r>
            <w:r w:rsidRPr="006B0D76">
              <w:rPr>
                <w:color w:val="000000" w:themeColor="text1"/>
              </w:rPr>
              <w:t>-10.05</w:t>
            </w:r>
          </w:p>
          <w:p w14:paraId="51DA8E50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48926DBA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>Konwersatorium II,s.132</w:t>
            </w:r>
          </w:p>
          <w:p w14:paraId="34884A2B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18:00-19:35</w:t>
            </w:r>
            <w:r w:rsidRPr="006B0D76">
              <w:rPr>
                <w:color w:val="000000" w:themeColor="text1"/>
                <w:sz w:val="22"/>
                <w:szCs w:val="22"/>
              </w:rPr>
              <w:t>-22.03,10.05</w:t>
            </w:r>
          </w:p>
          <w:p w14:paraId="6B92260A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15:00-16:35</w:t>
            </w:r>
            <w:r w:rsidRPr="006B0D76">
              <w:rPr>
                <w:color w:val="000000" w:themeColor="text1"/>
                <w:sz w:val="22"/>
                <w:szCs w:val="22"/>
              </w:rPr>
              <w:t>-26.04</w:t>
            </w:r>
          </w:p>
          <w:p w14:paraId="60CA4657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17:30-19:05</w:t>
            </w:r>
            <w:r w:rsidRPr="006B0D76">
              <w:rPr>
                <w:color w:val="000000" w:themeColor="text1"/>
                <w:sz w:val="22"/>
                <w:szCs w:val="22"/>
              </w:rPr>
              <w:t>-07.06</w:t>
            </w:r>
          </w:p>
          <w:p w14:paraId="4AF9696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14:40-16:15</w:t>
            </w:r>
            <w:r w:rsidRPr="006B0D76">
              <w:rPr>
                <w:color w:val="000000" w:themeColor="text1"/>
                <w:sz w:val="22"/>
                <w:szCs w:val="22"/>
              </w:rPr>
              <w:t>-14.06</w:t>
            </w:r>
          </w:p>
          <w:p w14:paraId="5D4E2AB3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1AC90665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2D0723B7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05F1E0DA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282CDCF" w14:textId="77777777" w:rsidR="001C1997" w:rsidRPr="006B0D76" w:rsidRDefault="006E2D6B">
      <w:pPr>
        <w:pStyle w:val="Standard"/>
        <w:jc w:val="both"/>
        <w:rPr>
          <w:color w:val="000000" w:themeColor="text1"/>
        </w:rPr>
      </w:pPr>
      <w:r w:rsidRPr="006B0D76">
        <w:rPr>
          <w:b/>
          <w:color w:val="000000" w:themeColor="text1"/>
        </w:rPr>
        <w:t>Egzaminy po semestrze letnim</w:t>
      </w:r>
      <w:r w:rsidRPr="006B0D76">
        <w:rPr>
          <w:color w:val="000000" w:themeColor="text1"/>
        </w:rPr>
        <w:t xml:space="preserve"> </w:t>
      </w:r>
      <w:proofErr w:type="spellStart"/>
      <w:r w:rsidRPr="006B0D76">
        <w:rPr>
          <w:color w:val="000000" w:themeColor="text1"/>
        </w:rPr>
        <w:t>Etyka,Klasyczna</w:t>
      </w:r>
      <w:proofErr w:type="spellEnd"/>
      <w:r w:rsidRPr="006B0D76">
        <w:rPr>
          <w:color w:val="000000" w:themeColor="text1"/>
        </w:rPr>
        <w:t xml:space="preserve"> filozofia </w:t>
      </w:r>
      <w:proofErr w:type="spellStart"/>
      <w:r w:rsidRPr="006B0D76">
        <w:rPr>
          <w:color w:val="000000" w:themeColor="text1"/>
        </w:rPr>
        <w:t>niemiecka,Filozofia</w:t>
      </w:r>
      <w:proofErr w:type="spellEnd"/>
      <w:r w:rsidRPr="006B0D76">
        <w:rPr>
          <w:color w:val="000000" w:themeColor="text1"/>
        </w:rPr>
        <w:t xml:space="preserve"> 19 i 20 </w:t>
      </w:r>
      <w:proofErr w:type="spellStart"/>
      <w:r w:rsidRPr="006B0D76">
        <w:rPr>
          <w:color w:val="000000" w:themeColor="text1"/>
        </w:rPr>
        <w:t>w.k.III</w:t>
      </w:r>
      <w:proofErr w:type="spellEnd"/>
      <w:r w:rsidRPr="006B0D76">
        <w:rPr>
          <w:color w:val="000000" w:themeColor="text1"/>
        </w:rPr>
        <w:t>,</w:t>
      </w:r>
    </w:p>
    <w:p w14:paraId="3F1E3127" w14:textId="77777777" w:rsidR="001C1997" w:rsidRPr="006B0D76" w:rsidRDefault="006E2D6B">
      <w:pPr>
        <w:pStyle w:val="Standard"/>
        <w:rPr>
          <w:color w:val="000000" w:themeColor="text1"/>
        </w:rPr>
      </w:pPr>
      <w:r w:rsidRPr="006B0D76">
        <w:rPr>
          <w:color w:val="000000" w:themeColor="text1"/>
        </w:rPr>
        <w:t xml:space="preserve">Filozofia 19 i 20 </w:t>
      </w:r>
      <w:proofErr w:type="spellStart"/>
      <w:r w:rsidRPr="006B0D76">
        <w:rPr>
          <w:color w:val="000000" w:themeColor="text1"/>
        </w:rPr>
        <w:t>w.k.IV</w:t>
      </w:r>
      <w:proofErr w:type="spellEnd"/>
    </w:p>
    <w:p w14:paraId="04506C6E" w14:textId="77777777" w:rsidR="001C1997" w:rsidRPr="006B0D76" w:rsidRDefault="001C1997">
      <w:pPr>
        <w:pStyle w:val="Standard"/>
        <w:jc w:val="both"/>
        <w:rPr>
          <w:b/>
          <w:color w:val="000000" w:themeColor="text1"/>
          <w:sz w:val="24"/>
          <w:szCs w:val="24"/>
        </w:rPr>
      </w:pPr>
    </w:p>
    <w:p w14:paraId="1C5C6179" w14:textId="77777777" w:rsidR="001C1997" w:rsidRPr="006B0D76" w:rsidRDefault="001C1997">
      <w:pPr>
        <w:pStyle w:val="Standard"/>
        <w:jc w:val="both"/>
        <w:rPr>
          <w:b/>
          <w:color w:val="000000" w:themeColor="text1"/>
          <w:sz w:val="24"/>
          <w:szCs w:val="24"/>
        </w:rPr>
      </w:pPr>
    </w:p>
    <w:p w14:paraId="1F142A90" w14:textId="77777777" w:rsidR="001C1997" w:rsidRPr="006B0D76" w:rsidRDefault="001C1997">
      <w:pPr>
        <w:pStyle w:val="Standard"/>
        <w:jc w:val="both"/>
        <w:rPr>
          <w:b/>
          <w:color w:val="000000" w:themeColor="text1"/>
          <w:sz w:val="24"/>
          <w:szCs w:val="24"/>
        </w:rPr>
      </w:pPr>
    </w:p>
    <w:p w14:paraId="63B1945A" w14:textId="77777777" w:rsidR="001C1997" w:rsidRPr="006B0D76" w:rsidRDefault="001C1997">
      <w:pPr>
        <w:pStyle w:val="Standard"/>
        <w:rPr>
          <w:b/>
          <w:color w:val="000000" w:themeColor="text1"/>
          <w:sz w:val="24"/>
          <w:szCs w:val="24"/>
        </w:rPr>
      </w:pPr>
    </w:p>
    <w:p w14:paraId="2E9529D2" w14:textId="77777777" w:rsidR="001C1997" w:rsidRPr="006B0D76" w:rsidRDefault="001C1997">
      <w:pPr>
        <w:pStyle w:val="Standard"/>
        <w:rPr>
          <w:b/>
          <w:color w:val="000000" w:themeColor="text1"/>
          <w:sz w:val="24"/>
          <w:szCs w:val="24"/>
        </w:rPr>
      </w:pPr>
    </w:p>
    <w:p w14:paraId="2B72310F" w14:textId="77777777" w:rsidR="001C1997" w:rsidRPr="006B0D76" w:rsidRDefault="006E2D6B">
      <w:pPr>
        <w:pStyle w:val="Standard"/>
        <w:rPr>
          <w:b/>
          <w:color w:val="000000" w:themeColor="text1"/>
          <w:sz w:val="24"/>
          <w:szCs w:val="24"/>
        </w:rPr>
      </w:pPr>
      <w:r w:rsidRPr="006B0D76">
        <w:rPr>
          <w:b/>
          <w:color w:val="000000" w:themeColor="text1"/>
          <w:sz w:val="24"/>
          <w:szCs w:val="24"/>
        </w:rPr>
        <w:t>ROK III   FILOZOFIA ZAOCZNA  ROK AKADEMICKI 2019/2020 LETNI</w:t>
      </w:r>
    </w:p>
    <w:p w14:paraId="56D0E922" w14:textId="77777777" w:rsidR="001C1997" w:rsidRPr="006B0D76" w:rsidRDefault="001C1997">
      <w:pPr>
        <w:pStyle w:val="Standard"/>
        <w:rPr>
          <w:b/>
          <w:color w:val="000000" w:themeColor="text1"/>
          <w:sz w:val="24"/>
          <w:szCs w:val="24"/>
        </w:rPr>
      </w:pPr>
    </w:p>
    <w:tbl>
      <w:tblPr>
        <w:tblW w:w="10520" w:type="dxa"/>
        <w:tblInd w:w="-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558"/>
      </w:tblGrid>
      <w:tr w:rsidR="006B0D76" w:rsidRPr="006B0D76" w14:paraId="35596DF6" w14:textId="77777777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B1A4" w14:textId="77777777" w:rsidR="001C1997" w:rsidRPr="006B0D76" w:rsidRDefault="006E2D6B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0D76">
              <w:rPr>
                <w:b/>
                <w:color w:val="000000" w:themeColor="text1"/>
                <w:sz w:val="24"/>
                <w:szCs w:val="24"/>
              </w:rPr>
              <w:t>SOBOTA</w:t>
            </w:r>
          </w:p>
          <w:p w14:paraId="5B87B6D2" w14:textId="77777777" w:rsidR="001C1997" w:rsidRPr="006B0D76" w:rsidRDefault="001C1997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72C1" w14:textId="77777777" w:rsidR="001C1997" w:rsidRPr="006B0D76" w:rsidRDefault="006E2D6B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0D76">
              <w:rPr>
                <w:b/>
                <w:color w:val="000000" w:themeColor="text1"/>
                <w:sz w:val="24"/>
                <w:szCs w:val="24"/>
              </w:rPr>
              <w:t>NIEDZIELA</w:t>
            </w:r>
          </w:p>
          <w:p w14:paraId="67A80F22" w14:textId="77777777" w:rsidR="001C1997" w:rsidRPr="006B0D76" w:rsidRDefault="001C1997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B0D76" w:rsidRPr="006B0D76" w14:paraId="07A076B7" w14:textId="77777777">
        <w:tblPrEx>
          <w:tblCellMar>
            <w:top w:w="0" w:type="dxa"/>
            <w:bottom w:w="0" w:type="dxa"/>
          </w:tblCellMar>
        </w:tblPrEx>
        <w:trPr>
          <w:trHeight w:val="293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36CE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Wykłady:</w:t>
            </w:r>
          </w:p>
          <w:p w14:paraId="152F5EC5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55536E8D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polska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A.Lorczyk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7CC4FFE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11:30-13:45</w:t>
            </w:r>
            <w:r w:rsidRPr="006B0D76">
              <w:rPr>
                <w:color w:val="000000" w:themeColor="text1"/>
              </w:rPr>
              <w:t>-</w:t>
            </w:r>
            <w:r w:rsidRPr="006B0D76">
              <w:rPr>
                <w:color w:val="000000" w:themeColor="text1"/>
                <w:sz w:val="18"/>
                <w:szCs w:val="18"/>
              </w:rPr>
              <w:t>29.02,07.03,21.03,04.04,18.04,25.04,09.05,23.05</w:t>
            </w:r>
          </w:p>
          <w:p w14:paraId="2C99EAE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9:00-11:15</w:t>
            </w:r>
            <w:r w:rsidRPr="006B0D76">
              <w:rPr>
                <w:color w:val="000000" w:themeColor="text1"/>
                <w:sz w:val="18"/>
                <w:szCs w:val="18"/>
              </w:rPr>
              <w:t>-06.06,13.06</w:t>
            </w:r>
          </w:p>
          <w:p w14:paraId="27D488CA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1F907910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Metodologia nauk humanistycznych,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A.Olejarczyk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04811FD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9:00-11:15</w:t>
            </w:r>
            <w:r w:rsidRPr="006B0D76">
              <w:rPr>
                <w:color w:val="000000" w:themeColor="text1"/>
                <w:sz w:val="22"/>
                <w:szCs w:val="22"/>
              </w:rPr>
              <w:t>-29.02</w:t>
            </w:r>
          </w:p>
          <w:p w14:paraId="68AEA04A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0E483165" w14:textId="77777777" w:rsidR="001C1997" w:rsidRPr="006B0D76" w:rsidRDefault="006E2D6B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Wykład specjalistyczny z filozofii najnowszej, </w:t>
            </w:r>
          </w:p>
          <w:p w14:paraId="029BA27F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i/>
                <w:color w:val="000000" w:themeColor="text1"/>
                <w:sz w:val="18"/>
                <w:szCs w:val="18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  <w:sz w:val="18"/>
                <w:szCs w:val="18"/>
              </w:rPr>
              <w:t>hab.P.Korobczak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27B59B7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14:00-16:15</w:t>
            </w:r>
            <w:r w:rsidRPr="006B0D76">
              <w:rPr>
                <w:color w:val="000000" w:themeColor="text1"/>
              </w:rPr>
              <w:t>-29.02</w:t>
            </w:r>
          </w:p>
          <w:p w14:paraId="7D19AF9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16:30-18:45</w:t>
            </w:r>
            <w:r w:rsidRPr="006B0D76">
              <w:rPr>
                <w:color w:val="000000" w:themeColor="text1"/>
              </w:rPr>
              <w:t>-07.03,21.03,04.04</w:t>
            </w:r>
          </w:p>
          <w:p w14:paraId="5D73489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14:00-15:30</w:t>
            </w:r>
            <w:r w:rsidRPr="006B0D76">
              <w:rPr>
                <w:color w:val="000000" w:themeColor="text1"/>
              </w:rPr>
              <w:t>-18.04,25.04</w:t>
            </w:r>
          </w:p>
          <w:p w14:paraId="2AB5B7EE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F9D5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Wykłady:</w:t>
            </w:r>
          </w:p>
          <w:p w14:paraId="68462815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667CA74F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polska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A.Lorczyk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572B814D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9:00-11:15</w:t>
            </w:r>
            <w:r w:rsidRPr="006B0D76">
              <w:rPr>
                <w:color w:val="000000" w:themeColor="text1"/>
                <w:sz w:val="22"/>
                <w:szCs w:val="22"/>
              </w:rPr>
              <w:t>-24.05,07.06</w:t>
            </w:r>
          </w:p>
          <w:p w14:paraId="3B0C4DA0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9:00-12:15</w:t>
            </w:r>
            <w:r w:rsidRPr="006B0D76">
              <w:rPr>
                <w:color w:val="000000" w:themeColor="text1"/>
                <w:sz w:val="22"/>
                <w:szCs w:val="22"/>
              </w:rPr>
              <w:t>-14.06</w:t>
            </w:r>
          </w:p>
          <w:p w14:paraId="620AC71E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5285BB7D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Metodologia nauk humanistycznych,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A.Olejarczyk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6F76925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8:50-11:10</w:t>
            </w:r>
            <w:r w:rsidRPr="006B0D76">
              <w:rPr>
                <w:color w:val="000000" w:themeColor="text1"/>
              </w:rPr>
              <w:t>-08.03,22.03,05.04,19.04,</w:t>
            </w:r>
          </w:p>
          <w:p w14:paraId="32D8C49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9:00-11:15</w:t>
            </w:r>
            <w:r w:rsidRPr="006B0D76">
              <w:rPr>
                <w:color w:val="000000" w:themeColor="text1"/>
              </w:rPr>
              <w:t>-10.05</w:t>
            </w:r>
          </w:p>
          <w:p w14:paraId="40FB66B8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11:</w:t>
            </w:r>
            <w:r w:rsidRPr="006B0D76">
              <w:rPr>
                <w:b/>
                <w:color w:val="000000" w:themeColor="text1"/>
              </w:rPr>
              <w:t>30-13:45</w:t>
            </w:r>
            <w:r w:rsidRPr="006B0D76">
              <w:rPr>
                <w:color w:val="000000" w:themeColor="text1"/>
              </w:rPr>
              <w:t>-24.05,07.06</w:t>
            </w:r>
          </w:p>
        </w:tc>
      </w:tr>
      <w:tr w:rsidR="006B0D76" w:rsidRPr="006B0D76" w14:paraId="5874EDE3" w14:textId="77777777">
        <w:tblPrEx>
          <w:tblCellMar>
            <w:top w:w="0" w:type="dxa"/>
            <w:bottom w:w="0" w:type="dxa"/>
          </w:tblCellMar>
        </w:tblPrEx>
        <w:trPr>
          <w:trHeight w:val="523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041A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Ćwiczenia:</w:t>
            </w:r>
          </w:p>
          <w:p w14:paraId="6C652712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polska XX w.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A.Lorczyk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7F98BE4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14:00-16:15</w:t>
            </w:r>
            <w:r w:rsidRPr="006B0D76">
              <w:rPr>
                <w:color w:val="000000" w:themeColor="text1"/>
                <w:sz w:val="22"/>
                <w:szCs w:val="22"/>
              </w:rPr>
              <w:t>-07.03,21.03,04.04</w:t>
            </w:r>
          </w:p>
          <w:p w14:paraId="21C84A17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11:30-13:45</w:t>
            </w:r>
            <w:r w:rsidRPr="006B0D76">
              <w:rPr>
                <w:color w:val="000000" w:themeColor="text1"/>
                <w:sz w:val="22"/>
                <w:szCs w:val="22"/>
              </w:rPr>
              <w:t>-06.06</w:t>
            </w:r>
          </w:p>
          <w:p w14:paraId="1BCF12EC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7215B4E8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Konwersatorium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A.Jagiełłowicz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45CA2BE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9:00-11:15</w:t>
            </w:r>
            <w:r w:rsidRPr="006B0D76">
              <w:rPr>
                <w:color w:val="000000" w:themeColor="text1"/>
                <w:sz w:val="22"/>
                <w:szCs w:val="22"/>
              </w:rPr>
              <w:t>-21.03,04.04,18.04,25.04,09.05,23.05</w:t>
            </w:r>
          </w:p>
          <w:p w14:paraId="780428D7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11:30-13:45</w:t>
            </w:r>
            <w:r w:rsidRPr="006B0D76">
              <w:rPr>
                <w:color w:val="000000" w:themeColor="text1"/>
                <w:sz w:val="22"/>
                <w:szCs w:val="22"/>
              </w:rPr>
              <w:t>-06.06</w:t>
            </w:r>
          </w:p>
          <w:p w14:paraId="529FC91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13:15-15:30</w:t>
            </w:r>
            <w:r w:rsidRPr="006B0D76">
              <w:rPr>
                <w:color w:val="000000" w:themeColor="text1"/>
                <w:sz w:val="22"/>
                <w:szCs w:val="22"/>
              </w:rPr>
              <w:t>-13.06</w:t>
            </w:r>
          </w:p>
          <w:p w14:paraId="56F1B93D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125C431D" w14:textId="77777777" w:rsidR="001C1997" w:rsidRPr="006B0D76" w:rsidRDefault="006E2D6B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Prawne i etyczne aspekty własności intelektualnej</w:t>
            </w:r>
          </w:p>
          <w:p w14:paraId="78875CDD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i/>
                <w:color w:val="000000" w:themeColor="text1"/>
              </w:rPr>
              <w:t xml:space="preserve">mgr </w:t>
            </w:r>
            <w:proofErr w:type="spellStart"/>
            <w:r w:rsidRPr="006B0D76">
              <w:rPr>
                <w:i/>
                <w:color w:val="000000" w:themeColor="text1"/>
              </w:rPr>
              <w:t>A.Horowska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7C02865D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16:30-18:45</w:t>
            </w:r>
            <w:r w:rsidRPr="006B0D76">
              <w:rPr>
                <w:color w:val="000000" w:themeColor="text1"/>
                <w:sz w:val="22"/>
                <w:szCs w:val="22"/>
              </w:rPr>
              <w:t>-29.02</w:t>
            </w:r>
          </w:p>
          <w:p w14:paraId="07E9963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9:00-11:15</w:t>
            </w:r>
            <w:r w:rsidRPr="006B0D76">
              <w:rPr>
                <w:color w:val="000000" w:themeColor="text1"/>
                <w:sz w:val="22"/>
                <w:szCs w:val="22"/>
              </w:rPr>
              <w:t>-07.03</w:t>
            </w:r>
          </w:p>
          <w:p w14:paraId="2733D21C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0A103CC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proofErr w:type="spellStart"/>
            <w:r w:rsidRPr="006B0D76">
              <w:rPr>
                <w:color w:val="000000" w:themeColor="text1"/>
                <w:sz w:val="22"/>
                <w:szCs w:val="22"/>
              </w:rPr>
              <w:t>Translatorium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 ( </w:t>
            </w:r>
            <w:r w:rsidRPr="006B0D76">
              <w:rPr>
                <w:color w:val="000000" w:themeColor="text1"/>
                <w:sz w:val="16"/>
                <w:szCs w:val="16"/>
              </w:rPr>
              <w:t xml:space="preserve">w  </w:t>
            </w:r>
            <w:proofErr w:type="spellStart"/>
            <w:r w:rsidRPr="006B0D76">
              <w:rPr>
                <w:color w:val="000000" w:themeColor="text1"/>
                <w:sz w:val="16"/>
                <w:szCs w:val="16"/>
              </w:rPr>
              <w:t>j.angielskim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)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A.Orzechowski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 s.131</w:t>
            </w:r>
          </w:p>
          <w:p w14:paraId="2BF7CE59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16:00-17:35-</w:t>
            </w:r>
            <w:r w:rsidRPr="006B0D76">
              <w:rPr>
                <w:color w:val="000000" w:themeColor="text1"/>
                <w:sz w:val="22"/>
                <w:szCs w:val="22"/>
              </w:rPr>
              <w:t>18.04,25.04,09.05,23.05</w:t>
            </w:r>
          </w:p>
          <w:p w14:paraId="5CB3E71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14:00-15:35</w:t>
            </w:r>
            <w:r w:rsidRPr="006B0D76">
              <w:rPr>
                <w:color w:val="000000" w:themeColor="text1"/>
                <w:sz w:val="22"/>
                <w:szCs w:val="22"/>
              </w:rPr>
              <w:t>-09.05</w:t>
            </w:r>
          </w:p>
          <w:p w14:paraId="7CB4AD5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11:30-13</w:t>
            </w:r>
            <w:r w:rsidRPr="006B0D76">
              <w:rPr>
                <w:color w:val="000000" w:themeColor="text1"/>
                <w:sz w:val="22"/>
                <w:szCs w:val="22"/>
              </w:rPr>
              <w:t>:05-13.06</w:t>
            </w:r>
          </w:p>
          <w:p w14:paraId="3A6A38CC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B677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Ćwiczenia:</w:t>
            </w:r>
          </w:p>
          <w:p w14:paraId="7A91AA39" w14:textId="15894958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Seminari</w:t>
            </w:r>
            <w:r w:rsidRPr="006B0D76">
              <w:rPr>
                <w:color w:val="000000" w:themeColor="text1"/>
                <w:sz w:val="22"/>
                <w:szCs w:val="22"/>
              </w:rPr>
              <w:t xml:space="preserve">um licencjackie </w:t>
            </w:r>
            <w:r w:rsidR="00FE3F36" w:rsidRPr="006B0D76">
              <w:rPr>
                <w:i/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Pr="006B0D76">
              <w:rPr>
                <w:i/>
                <w:color w:val="000000" w:themeColor="text1"/>
                <w:sz w:val="18"/>
                <w:szCs w:val="18"/>
              </w:rPr>
              <w:t>R.Konik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413C5959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13:15-15:35</w:t>
            </w:r>
            <w:r w:rsidRPr="006B0D76">
              <w:rPr>
                <w:color w:val="000000" w:themeColor="text1"/>
                <w:sz w:val="22"/>
                <w:szCs w:val="22"/>
              </w:rPr>
              <w:t>-01.03</w:t>
            </w:r>
          </w:p>
          <w:p w14:paraId="433C82E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15:30-17:50</w:t>
            </w:r>
            <w:r w:rsidRPr="006B0D76">
              <w:rPr>
                <w:color w:val="000000" w:themeColor="text1"/>
                <w:sz w:val="22"/>
                <w:szCs w:val="22"/>
              </w:rPr>
              <w:t>-08.03,22.03,05.04,19.04,26.04,10.05</w:t>
            </w:r>
          </w:p>
          <w:p w14:paraId="03777E8A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16:30-18:50</w:t>
            </w:r>
            <w:r w:rsidRPr="006B0D76">
              <w:rPr>
                <w:color w:val="000000" w:themeColor="text1"/>
                <w:sz w:val="22"/>
                <w:szCs w:val="22"/>
              </w:rPr>
              <w:t>-24.05,07.06</w:t>
            </w:r>
          </w:p>
          <w:p w14:paraId="1A3E2FB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15:00-17:20</w:t>
            </w:r>
            <w:r w:rsidRPr="006B0D76">
              <w:rPr>
                <w:color w:val="000000" w:themeColor="text1"/>
                <w:sz w:val="22"/>
                <w:szCs w:val="22"/>
              </w:rPr>
              <w:t>-14.06</w:t>
            </w:r>
          </w:p>
          <w:p w14:paraId="5EB8CF60" w14:textId="77777777" w:rsidR="001C1997" w:rsidRPr="006B0D76" w:rsidRDefault="001C1997">
            <w:pPr>
              <w:pStyle w:val="Standard"/>
              <w:rPr>
                <w:b/>
                <w:color w:val="000000" w:themeColor="text1"/>
                <w:sz w:val="22"/>
                <w:szCs w:val="22"/>
              </w:rPr>
            </w:pPr>
          </w:p>
          <w:p w14:paraId="72F87E8C" w14:textId="77777777" w:rsidR="001C1997" w:rsidRPr="006B0D76" w:rsidRDefault="006E2D6B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Prawne i etyczne aspekty własności intelektualnej</w:t>
            </w:r>
          </w:p>
          <w:p w14:paraId="421BB78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i/>
                <w:color w:val="000000" w:themeColor="text1"/>
              </w:rPr>
              <w:t xml:space="preserve">mgr </w:t>
            </w:r>
            <w:proofErr w:type="spellStart"/>
            <w:r w:rsidRPr="006B0D76">
              <w:rPr>
                <w:i/>
                <w:color w:val="000000" w:themeColor="text1"/>
              </w:rPr>
              <w:t>A.Horowska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3C5D44E9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9:00-11:20</w:t>
            </w:r>
            <w:r w:rsidRPr="006B0D76">
              <w:rPr>
                <w:color w:val="000000" w:themeColor="text1"/>
              </w:rPr>
              <w:t>-01.03</w:t>
            </w:r>
          </w:p>
          <w:p w14:paraId="61296A52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12:30-14:45</w:t>
            </w:r>
            <w:r w:rsidRPr="006B0D76">
              <w:rPr>
                <w:color w:val="000000" w:themeColor="text1"/>
              </w:rPr>
              <w:t>-14.06</w:t>
            </w:r>
          </w:p>
          <w:p w14:paraId="0CE0B72A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23DF84E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proofErr w:type="spellStart"/>
            <w:r w:rsidRPr="006B0D76">
              <w:rPr>
                <w:color w:val="000000" w:themeColor="text1"/>
                <w:sz w:val="22"/>
                <w:szCs w:val="22"/>
              </w:rPr>
              <w:t>Translatorium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 ( </w:t>
            </w:r>
            <w:r w:rsidRPr="006B0D76">
              <w:rPr>
                <w:color w:val="000000" w:themeColor="text1"/>
                <w:sz w:val="16"/>
                <w:szCs w:val="16"/>
              </w:rPr>
              <w:t xml:space="preserve">w  </w:t>
            </w:r>
            <w:proofErr w:type="spellStart"/>
            <w:r w:rsidRPr="006B0D76">
              <w:rPr>
                <w:color w:val="000000" w:themeColor="text1"/>
                <w:sz w:val="16"/>
                <w:szCs w:val="16"/>
              </w:rPr>
              <w:t>j.angielskim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)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A.Orzechowski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 s.131</w:t>
            </w:r>
          </w:p>
          <w:p w14:paraId="50FA3FB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11:30-13:05</w:t>
            </w:r>
            <w:r w:rsidRPr="006B0D76">
              <w:rPr>
                <w:color w:val="000000" w:themeColor="text1"/>
              </w:rPr>
              <w:t>-01.03</w:t>
            </w:r>
          </w:p>
          <w:p w14:paraId="2B6A8F32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9:30-11:05</w:t>
            </w:r>
            <w:r w:rsidRPr="006B0D76">
              <w:rPr>
                <w:color w:val="000000" w:themeColor="text1"/>
              </w:rPr>
              <w:t>-26.04</w:t>
            </w:r>
          </w:p>
          <w:p w14:paraId="32042A7C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64DEAF29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Metodologia nauk humanistycznych,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A.Olejarczyk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4DF2A91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11:15-12:50</w:t>
            </w:r>
            <w:r w:rsidRPr="006B0D76">
              <w:rPr>
                <w:color w:val="000000" w:themeColor="text1"/>
              </w:rPr>
              <w:t>-08.03,22.03,05.04,19.04,26.04,10.05</w:t>
            </w:r>
          </w:p>
          <w:p w14:paraId="714E829E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6BF5D35E" w14:textId="7C5CE184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Konwersatorium </w:t>
            </w:r>
            <w:r w:rsidR="00FE3F36" w:rsidRPr="006B0D76">
              <w:rPr>
                <w:i/>
                <w:color w:val="000000" w:themeColor="text1"/>
              </w:rPr>
              <w:t>prof</w:t>
            </w:r>
            <w:r w:rsidRPr="006B0D76">
              <w:rPr>
                <w:i/>
                <w:color w:val="000000" w:themeColor="text1"/>
              </w:rPr>
              <w:t>.</w:t>
            </w:r>
            <w:r w:rsidR="00FE3F36" w:rsidRPr="006B0D76">
              <w:rPr>
                <w:i/>
                <w:color w:val="000000" w:themeColor="text1"/>
              </w:rPr>
              <w:t xml:space="preserve"> </w:t>
            </w:r>
            <w:proofErr w:type="spellStart"/>
            <w:r w:rsidRPr="006B0D76">
              <w:rPr>
                <w:i/>
                <w:color w:val="000000" w:themeColor="text1"/>
              </w:rPr>
              <w:t>R.Konik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50BAB39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13</w:t>
            </w:r>
            <w:r w:rsidRPr="006B0D76">
              <w:rPr>
                <w:b/>
                <w:color w:val="000000" w:themeColor="text1"/>
                <w:sz w:val="22"/>
                <w:szCs w:val="22"/>
              </w:rPr>
              <w:t>:00-15:20</w:t>
            </w:r>
            <w:r w:rsidRPr="006B0D76">
              <w:rPr>
                <w:color w:val="000000" w:themeColor="text1"/>
                <w:sz w:val="22"/>
                <w:szCs w:val="22"/>
              </w:rPr>
              <w:t>-08.03,22.03,05.04,19.04,26.04,10.05</w:t>
            </w:r>
          </w:p>
          <w:p w14:paraId="25894842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14:00-16:20</w:t>
            </w:r>
            <w:r w:rsidRPr="006B0D76">
              <w:rPr>
                <w:color w:val="000000" w:themeColor="text1"/>
                <w:sz w:val="22"/>
                <w:szCs w:val="22"/>
              </w:rPr>
              <w:t>-24.05,07.06</w:t>
            </w:r>
          </w:p>
          <w:p w14:paraId="1EA5C4A0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</w:tc>
      </w:tr>
    </w:tbl>
    <w:p w14:paraId="18D70D69" w14:textId="77777777" w:rsidR="001C1997" w:rsidRPr="006B0D76" w:rsidRDefault="006E2D6B">
      <w:pPr>
        <w:pStyle w:val="Standard"/>
        <w:jc w:val="both"/>
        <w:rPr>
          <w:color w:val="000000" w:themeColor="text1"/>
        </w:rPr>
      </w:pPr>
      <w:r w:rsidRPr="006B0D76">
        <w:rPr>
          <w:b/>
          <w:color w:val="000000" w:themeColor="text1"/>
        </w:rPr>
        <w:t xml:space="preserve">Egzaminy po semestrze letnim: </w:t>
      </w:r>
      <w:r w:rsidRPr="006B0D76">
        <w:rPr>
          <w:color w:val="000000" w:themeColor="text1"/>
        </w:rPr>
        <w:t xml:space="preserve">Filozofia polska, Metodologia nauk humanistycznych, </w:t>
      </w:r>
    </w:p>
    <w:p w14:paraId="0D2A36DC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278754DD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0DCF6BF1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696CC53B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0CD7499E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3A2FFC6E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5DF3CD1E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6D10EAD6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3D0E0602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5E0954B7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2703D017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5852D380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7C88CAD6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26DA5ED1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22744122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60F37A95" w14:textId="77777777" w:rsidR="001C1997" w:rsidRPr="006B0D76" w:rsidRDefault="006E2D6B">
      <w:pPr>
        <w:pStyle w:val="Standard"/>
        <w:rPr>
          <w:b/>
          <w:color w:val="000000" w:themeColor="text1"/>
          <w:sz w:val="24"/>
          <w:szCs w:val="24"/>
        </w:rPr>
      </w:pPr>
      <w:r w:rsidRPr="006B0D76">
        <w:rPr>
          <w:b/>
          <w:color w:val="000000" w:themeColor="text1"/>
          <w:sz w:val="24"/>
          <w:szCs w:val="24"/>
        </w:rPr>
        <w:t>ROK I   FILOZOFIA ZAOCZNA  STUDIA MAGISTERSKIE</w:t>
      </w:r>
    </w:p>
    <w:p w14:paraId="77B2A009" w14:textId="77777777" w:rsidR="001C1997" w:rsidRPr="006B0D76" w:rsidRDefault="006E2D6B">
      <w:pPr>
        <w:pStyle w:val="Standard"/>
        <w:rPr>
          <w:b/>
          <w:color w:val="000000" w:themeColor="text1"/>
          <w:sz w:val="24"/>
          <w:szCs w:val="24"/>
        </w:rPr>
      </w:pPr>
      <w:r w:rsidRPr="006B0D76">
        <w:rPr>
          <w:b/>
          <w:color w:val="000000" w:themeColor="text1"/>
          <w:sz w:val="24"/>
          <w:szCs w:val="24"/>
        </w:rPr>
        <w:t xml:space="preserve"> ROK AKADEMICKI 2019/2020 </w:t>
      </w:r>
      <w:r w:rsidRPr="006B0D76">
        <w:rPr>
          <w:b/>
          <w:color w:val="000000" w:themeColor="text1"/>
          <w:sz w:val="24"/>
          <w:szCs w:val="24"/>
        </w:rPr>
        <w:t>SEMESTR  LETNI</w:t>
      </w:r>
    </w:p>
    <w:tbl>
      <w:tblPr>
        <w:tblW w:w="10520" w:type="dxa"/>
        <w:tblInd w:w="-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558"/>
      </w:tblGrid>
      <w:tr w:rsidR="006B0D76" w:rsidRPr="006B0D76" w14:paraId="47B709F6" w14:textId="77777777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676B" w14:textId="77777777" w:rsidR="001C1997" w:rsidRPr="006B0D76" w:rsidRDefault="006E2D6B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0D76">
              <w:rPr>
                <w:b/>
                <w:color w:val="000000" w:themeColor="text1"/>
                <w:sz w:val="24"/>
                <w:szCs w:val="24"/>
              </w:rPr>
              <w:t>SOBOTA</w:t>
            </w:r>
          </w:p>
          <w:p w14:paraId="493627F2" w14:textId="77777777" w:rsidR="001C1997" w:rsidRPr="006B0D76" w:rsidRDefault="001C1997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51F8" w14:textId="77777777" w:rsidR="001C1997" w:rsidRPr="006B0D76" w:rsidRDefault="006E2D6B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0D76">
              <w:rPr>
                <w:b/>
                <w:color w:val="000000" w:themeColor="text1"/>
                <w:sz w:val="24"/>
                <w:szCs w:val="24"/>
              </w:rPr>
              <w:t>NIEDZIELA</w:t>
            </w:r>
          </w:p>
          <w:p w14:paraId="570075E1" w14:textId="77777777" w:rsidR="001C1997" w:rsidRPr="006B0D76" w:rsidRDefault="001C1997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B0D76" w:rsidRPr="006B0D76" w14:paraId="452B7573" w14:textId="77777777">
        <w:tblPrEx>
          <w:tblCellMar>
            <w:top w:w="0" w:type="dxa"/>
            <w:bottom w:w="0" w:type="dxa"/>
          </w:tblCellMar>
        </w:tblPrEx>
        <w:trPr>
          <w:trHeight w:val="293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F84F" w14:textId="77777777" w:rsidR="001C1997" w:rsidRPr="006B0D76" w:rsidRDefault="001C1997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413D5A8" w14:textId="77777777" w:rsidR="001C1997" w:rsidRPr="006B0D76" w:rsidRDefault="006E2D6B">
            <w:pPr>
              <w:pStyle w:val="Standard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Wykłady:</w:t>
            </w:r>
          </w:p>
          <w:p w14:paraId="07F8312D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4617" w14:textId="77777777" w:rsidR="001C1997" w:rsidRPr="006B0D76" w:rsidRDefault="001C1997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224C9C7" w14:textId="77777777" w:rsidR="001C1997" w:rsidRPr="006B0D76" w:rsidRDefault="006E2D6B">
            <w:pPr>
              <w:pStyle w:val="Standard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Wykłady:</w:t>
            </w:r>
          </w:p>
          <w:p w14:paraId="385DC6F0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00A5B165" w14:textId="77777777" w:rsidR="001C1997" w:rsidRPr="006B0D76" w:rsidRDefault="006E2D6B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Główne zagadnienia epistemologii, s.102</w:t>
            </w:r>
          </w:p>
          <w:p w14:paraId="6F9318C0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12:15-14:35</w:t>
            </w:r>
            <w:r w:rsidRPr="006B0D76">
              <w:rPr>
                <w:color w:val="000000" w:themeColor="text1"/>
              </w:rPr>
              <w:t>-22.03,05.04,19.04,26.04,10.05,24.05,07.06,14.06</w:t>
            </w:r>
          </w:p>
          <w:p w14:paraId="79296C44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</w:tc>
      </w:tr>
      <w:tr w:rsidR="006B0D76" w:rsidRPr="006B0D76" w14:paraId="79C93756" w14:textId="77777777">
        <w:tblPrEx>
          <w:tblCellMar>
            <w:top w:w="0" w:type="dxa"/>
            <w:bottom w:w="0" w:type="dxa"/>
          </w:tblCellMar>
        </w:tblPrEx>
        <w:trPr>
          <w:trHeight w:val="523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8349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Ćwiczenia:</w:t>
            </w:r>
          </w:p>
          <w:p w14:paraId="18CA5E70" w14:textId="77777777" w:rsidR="001C1997" w:rsidRPr="006B0D76" w:rsidRDefault="001C1997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  <w:p w14:paraId="2695BD24" w14:textId="6BBA89FF" w:rsidR="001C1997" w:rsidRPr="006B0D76" w:rsidRDefault="006E2D6B">
            <w:pPr>
              <w:pStyle w:val="Standard"/>
              <w:snapToGrid w:val="0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Seminarium magisterskie, </w:t>
            </w:r>
            <w:r w:rsidRPr="006B0D76">
              <w:rPr>
                <w:i/>
                <w:color w:val="000000" w:themeColor="text1"/>
              </w:rPr>
              <w:t>prof.</w:t>
            </w:r>
            <w:r w:rsidR="00FE3F36" w:rsidRPr="006B0D76">
              <w:rPr>
                <w:i/>
                <w:color w:val="000000" w:themeColor="text1"/>
              </w:rPr>
              <w:t xml:space="preserve"> </w:t>
            </w:r>
            <w:r w:rsidRPr="006B0D76">
              <w:rPr>
                <w:i/>
                <w:color w:val="000000" w:themeColor="text1"/>
              </w:rPr>
              <w:t>I.Błocian</w:t>
            </w:r>
            <w:r w:rsidRPr="006B0D76">
              <w:rPr>
                <w:color w:val="000000" w:themeColor="text1"/>
                <w:sz w:val="22"/>
                <w:szCs w:val="22"/>
              </w:rPr>
              <w:t>,s.102</w:t>
            </w:r>
          </w:p>
          <w:p w14:paraId="5985C85F" w14:textId="77777777" w:rsidR="001C1997" w:rsidRPr="006B0D76" w:rsidRDefault="006E2D6B">
            <w:pPr>
              <w:pStyle w:val="Standard"/>
              <w:snapToGrid w:val="0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9:00-11:20-</w:t>
            </w:r>
            <w:r w:rsidRPr="006B0D76">
              <w:rPr>
                <w:color w:val="000000" w:themeColor="text1"/>
                <w:sz w:val="22"/>
                <w:szCs w:val="22"/>
              </w:rPr>
              <w:t>21.03,04.04,18.04,25.04,09.05,23.05,06.06,13.06</w:t>
            </w:r>
          </w:p>
          <w:p w14:paraId="7C64CA7C" w14:textId="77777777" w:rsidR="001C1997" w:rsidRPr="006B0D76" w:rsidRDefault="001C1997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  <w:p w14:paraId="41B8FF6B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religii, </w:t>
            </w:r>
            <w:r w:rsidRPr="006B0D76">
              <w:rPr>
                <w:i/>
                <w:color w:val="000000" w:themeColor="text1"/>
              </w:rPr>
              <w:t xml:space="preserve">mgr </w:t>
            </w:r>
            <w:proofErr w:type="spellStart"/>
            <w:r w:rsidRPr="006B0D76">
              <w:rPr>
                <w:i/>
                <w:color w:val="000000" w:themeColor="text1"/>
              </w:rPr>
              <w:t>S.Jazdanowski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s.102</w:t>
            </w:r>
          </w:p>
          <w:p w14:paraId="712B75D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12:30-14:45</w:t>
            </w:r>
            <w:r w:rsidRPr="006B0D76">
              <w:rPr>
                <w:color w:val="000000" w:themeColor="text1"/>
                <w:sz w:val="22"/>
                <w:szCs w:val="22"/>
              </w:rPr>
              <w:t>-29.02,07.03</w:t>
            </w:r>
          </w:p>
          <w:p w14:paraId="2B540435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5132361A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0E525CEA" w14:textId="124492A5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Filozofia historii</w:t>
            </w:r>
            <w:r w:rsidRPr="006B0D76">
              <w:rPr>
                <w:i/>
                <w:color w:val="000000" w:themeColor="text1"/>
                <w:sz w:val="18"/>
                <w:szCs w:val="18"/>
              </w:rPr>
              <w:t>,  prof.</w:t>
            </w:r>
            <w:r w:rsidR="00FE3F36" w:rsidRPr="006B0D76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B0D76">
              <w:rPr>
                <w:i/>
                <w:color w:val="000000" w:themeColor="text1"/>
                <w:sz w:val="18"/>
                <w:szCs w:val="18"/>
              </w:rPr>
              <w:t>B.Paź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s.102</w:t>
            </w:r>
          </w:p>
          <w:p w14:paraId="08C32BD7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13:10-15:30-</w:t>
            </w:r>
            <w:r w:rsidRPr="006B0D76">
              <w:rPr>
                <w:color w:val="000000" w:themeColor="text1"/>
                <w:sz w:val="22"/>
                <w:szCs w:val="22"/>
              </w:rPr>
              <w:t>21.03,04.04,18.04,25.04,09.05,23.05,06.06,13.06</w:t>
            </w:r>
          </w:p>
          <w:p w14:paraId="42759EBD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35578503" w14:textId="6E4CF578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Konwersatorium</w:t>
            </w:r>
            <w:r w:rsidRPr="006B0D76">
              <w:rPr>
                <w:i/>
                <w:color w:val="000000" w:themeColor="text1"/>
                <w:sz w:val="22"/>
                <w:szCs w:val="22"/>
              </w:rPr>
              <w:t xml:space="preserve">: </w:t>
            </w:r>
            <w:r w:rsidRPr="006B0D76">
              <w:rPr>
                <w:i/>
                <w:color w:val="000000" w:themeColor="text1"/>
                <w:sz w:val="22"/>
                <w:szCs w:val="22"/>
              </w:rPr>
              <w:t>Hermeneutyka filozoficzna wobec podstawowych pytań etycznych</w:t>
            </w:r>
            <w:r w:rsidRPr="006B0D76">
              <w:rPr>
                <w:color w:val="000000" w:themeColor="text1"/>
                <w:sz w:val="22"/>
                <w:szCs w:val="22"/>
              </w:rPr>
              <w:t xml:space="preserve">., </w:t>
            </w:r>
            <w:r w:rsidRPr="006B0D76">
              <w:rPr>
                <w:i/>
                <w:color w:val="000000" w:themeColor="text1"/>
                <w:sz w:val="18"/>
                <w:szCs w:val="18"/>
              </w:rPr>
              <w:t>prof.</w:t>
            </w:r>
            <w:r w:rsidR="00FE3F36" w:rsidRPr="006B0D76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B0D76">
              <w:rPr>
                <w:i/>
                <w:color w:val="000000" w:themeColor="text1"/>
                <w:sz w:val="18"/>
                <w:szCs w:val="18"/>
              </w:rPr>
              <w:t>M.Żarowski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s.102</w:t>
            </w:r>
          </w:p>
          <w:p w14:paraId="7996A17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11:30-13:05-</w:t>
            </w:r>
            <w:r w:rsidRPr="006B0D76">
              <w:rPr>
                <w:color w:val="000000" w:themeColor="text1"/>
                <w:sz w:val="22"/>
                <w:szCs w:val="22"/>
              </w:rPr>
              <w:t>21.03,04.04,18.04,25.04,09.05,23.05,06.06,13.06</w:t>
            </w:r>
          </w:p>
          <w:p w14:paraId="22BC9F0E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392EB3A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polska </w:t>
            </w:r>
            <w:proofErr w:type="spellStart"/>
            <w:r w:rsidRPr="006B0D76">
              <w:rPr>
                <w:color w:val="000000" w:themeColor="text1"/>
                <w:sz w:val="22"/>
                <w:szCs w:val="22"/>
              </w:rPr>
              <w:t>XXw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., </w:t>
            </w:r>
            <w:r w:rsidRPr="006B0D76">
              <w:rPr>
                <w:i/>
                <w:color w:val="000000" w:themeColor="text1"/>
              </w:rPr>
              <w:t>dr A.Lorczyk</w:t>
            </w:r>
            <w:r w:rsidRPr="006B0D76">
              <w:rPr>
                <w:color w:val="000000" w:themeColor="text1"/>
                <w:sz w:val="22"/>
                <w:szCs w:val="22"/>
              </w:rPr>
              <w:t>,s.102</w:t>
            </w:r>
          </w:p>
          <w:p w14:paraId="4FAFDAA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15:00-17:20</w:t>
            </w:r>
            <w:r w:rsidRPr="006B0D76">
              <w:rPr>
                <w:color w:val="000000" w:themeColor="text1"/>
                <w:sz w:val="22"/>
                <w:szCs w:val="22"/>
              </w:rPr>
              <w:t>-29.02,07.03,18.04,25.04,09.05,23.05,06.06</w:t>
            </w:r>
          </w:p>
          <w:p w14:paraId="2863F43D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1D9D8B2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proofErr w:type="spellStart"/>
            <w:r w:rsidRPr="006B0D76">
              <w:rPr>
                <w:color w:val="000000" w:themeColor="text1"/>
                <w:sz w:val="22"/>
                <w:szCs w:val="22"/>
              </w:rPr>
              <w:t>Translatoriu</w:t>
            </w:r>
            <w:r w:rsidRPr="006B0D76">
              <w:rPr>
                <w:color w:val="000000" w:themeColor="text1"/>
                <w:sz w:val="22"/>
                <w:szCs w:val="22"/>
              </w:rPr>
              <w:t>m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 z filozofii najnowszej (</w:t>
            </w:r>
            <w:r w:rsidRPr="006B0D76">
              <w:rPr>
                <w:color w:val="000000" w:themeColor="text1"/>
                <w:sz w:val="16"/>
                <w:szCs w:val="16"/>
              </w:rPr>
              <w:t xml:space="preserve">w </w:t>
            </w:r>
            <w:proofErr w:type="spellStart"/>
            <w:r w:rsidRPr="006B0D76">
              <w:rPr>
                <w:color w:val="000000" w:themeColor="text1"/>
                <w:sz w:val="16"/>
                <w:szCs w:val="16"/>
              </w:rPr>
              <w:t>j.angielskim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)</w:t>
            </w:r>
          </w:p>
          <w:p w14:paraId="3FEFF31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A.Orzechowski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s.102</w:t>
            </w:r>
          </w:p>
          <w:p w14:paraId="734E9638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16:00-17:35</w:t>
            </w:r>
            <w:r w:rsidRPr="006B0D76">
              <w:rPr>
                <w:color w:val="000000" w:themeColor="text1"/>
                <w:sz w:val="22"/>
                <w:szCs w:val="22"/>
              </w:rPr>
              <w:t>-21.03,04.04,13.06</w:t>
            </w:r>
          </w:p>
          <w:p w14:paraId="28E5D7C2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1492F93B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65701869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5508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Ćwiczenia:</w:t>
            </w:r>
          </w:p>
          <w:p w14:paraId="027BC211" w14:textId="77777777" w:rsidR="001C1997" w:rsidRPr="006B0D76" w:rsidRDefault="006E2D6B">
            <w:pPr>
              <w:pStyle w:val="Standard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10:30-12:00</w:t>
            </w:r>
          </w:p>
          <w:p w14:paraId="60D0B574" w14:textId="77777777" w:rsidR="001C1997" w:rsidRPr="006B0D76" w:rsidRDefault="006E2D6B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Języki nowożytne:</w:t>
            </w:r>
          </w:p>
          <w:p w14:paraId="41CE149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>01.03,07.03,22.03,05.04,19.04,26.04,10.05,24.05,07.06,14.06</w:t>
            </w:r>
          </w:p>
          <w:p w14:paraId="19F88920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6EB140CD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religii, </w:t>
            </w:r>
            <w:r w:rsidRPr="006B0D76">
              <w:rPr>
                <w:i/>
                <w:color w:val="000000" w:themeColor="text1"/>
              </w:rPr>
              <w:t xml:space="preserve">mgr </w:t>
            </w:r>
            <w:proofErr w:type="spellStart"/>
            <w:r w:rsidRPr="006B0D76">
              <w:rPr>
                <w:i/>
                <w:color w:val="000000" w:themeColor="text1"/>
              </w:rPr>
              <w:t>S.Jazdanowski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s.102</w:t>
            </w:r>
          </w:p>
          <w:p w14:paraId="210FF0CF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 xml:space="preserve">12:15 </w:t>
            </w:r>
            <w:r w:rsidRPr="006B0D76">
              <w:rPr>
                <w:b/>
                <w:color w:val="000000" w:themeColor="text1"/>
                <w:sz w:val="22"/>
                <w:szCs w:val="22"/>
              </w:rPr>
              <w:t>-14:35</w:t>
            </w:r>
            <w:r w:rsidRPr="006B0D76">
              <w:rPr>
                <w:color w:val="000000" w:themeColor="text1"/>
                <w:sz w:val="22"/>
                <w:szCs w:val="22"/>
              </w:rPr>
              <w:t xml:space="preserve"> -01.03, </w:t>
            </w:r>
          </w:p>
          <w:p w14:paraId="7B96043F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14:40-17:00</w:t>
            </w:r>
            <w:r w:rsidRPr="006B0D76">
              <w:rPr>
                <w:color w:val="000000" w:themeColor="text1"/>
                <w:sz w:val="22"/>
                <w:szCs w:val="22"/>
              </w:rPr>
              <w:t>-08.03,22.03,05.04,19.04,26.04</w:t>
            </w:r>
          </w:p>
          <w:p w14:paraId="452DD6ED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0A9B2DA0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proofErr w:type="spellStart"/>
            <w:r w:rsidRPr="006B0D76">
              <w:rPr>
                <w:color w:val="000000" w:themeColor="text1"/>
                <w:sz w:val="22"/>
                <w:szCs w:val="22"/>
              </w:rPr>
              <w:t>Translatorium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 z filozofii najnowszej (</w:t>
            </w:r>
            <w:r w:rsidRPr="006B0D76">
              <w:rPr>
                <w:color w:val="000000" w:themeColor="text1"/>
                <w:sz w:val="16"/>
                <w:szCs w:val="16"/>
              </w:rPr>
              <w:t xml:space="preserve">w </w:t>
            </w:r>
            <w:proofErr w:type="spellStart"/>
            <w:r w:rsidRPr="006B0D76">
              <w:rPr>
                <w:color w:val="000000" w:themeColor="text1"/>
                <w:sz w:val="16"/>
                <w:szCs w:val="16"/>
              </w:rPr>
              <w:t>j.angielskim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)</w:t>
            </w:r>
          </w:p>
          <w:p w14:paraId="7E31F95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A.Orzechowski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s.102</w:t>
            </w:r>
          </w:p>
          <w:p w14:paraId="5E374A82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9:00-10:30</w:t>
            </w:r>
            <w:r w:rsidRPr="006B0D76">
              <w:rPr>
                <w:color w:val="000000" w:themeColor="text1"/>
                <w:sz w:val="22"/>
                <w:szCs w:val="22"/>
              </w:rPr>
              <w:t>-22.03,05.04,19.04,26.04,10.05</w:t>
            </w:r>
          </w:p>
          <w:p w14:paraId="0A323738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437D1897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polska </w:t>
            </w:r>
            <w:proofErr w:type="spellStart"/>
            <w:r w:rsidRPr="006B0D76">
              <w:rPr>
                <w:color w:val="000000" w:themeColor="text1"/>
                <w:sz w:val="22"/>
                <w:szCs w:val="22"/>
              </w:rPr>
              <w:t>XXw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., </w:t>
            </w:r>
            <w:r w:rsidRPr="006B0D76">
              <w:rPr>
                <w:i/>
                <w:color w:val="000000" w:themeColor="text1"/>
              </w:rPr>
              <w:t>dr A.Lorczyk</w:t>
            </w:r>
            <w:r w:rsidRPr="006B0D76">
              <w:rPr>
                <w:color w:val="000000" w:themeColor="text1"/>
                <w:sz w:val="22"/>
                <w:szCs w:val="22"/>
              </w:rPr>
              <w:t>,s.102</w:t>
            </w:r>
          </w:p>
          <w:p w14:paraId="31252A0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12:15-14:30</w:t>
            </w:r>
            <w:r w:rsidRPr="006B0D76">
              <w:rPr>
                <w:color w:val="000000" w:themeColor="text1"/>
                <w:sz w:val="22"/>
                <w:szCs w:val="22"/>
              </w:rPr>
              <w:t>-08.03</w:t>
            </w:r>
          </w:p>
        </w:tc>
      </w:tr>
    </w:tbl>
    <w:p w14:paraId="375CC951" w14:textId="77777777" w:rsidR="001C1997" w:rsidRPr="006B0D76" w:rsidRDefault="006E2D6B">
      <w:pPr>
        <w:pStyle w:val="Standard"/>
        <w:jc w:val="both"/>
        <w:rPr>
          <w:color w:val="000000" w:themeColor="text1"/>
        </w:rPr>
      </w:pPr>
      <w:r w:rsidRPr="006B0D76">
        <w:rPr>
          <w:b/>
          <w:color w:val="000000" w:themeColor="text1"/>
        </w:rPr>
        <w:t xml:space="preserve">Egzaminy po </w:t>
      </w:r>
      <w:r w:rsidRPr="006B0D76">
        <w:rPr>
          <w:b/>
          <w:color w:val="000000" w:themeColor="text1"/>
        </w:rPr>
        <w:t>semestrze letnim :</w:t>
      </w:r>
      <w:r w:rsidRPr="006B0D76">
        <w:rPr>
          <w:color w:val="000000" w:themeColor="text1"/>
        </w:rPr>
        <w:t>Główne zagadnienia epistemologii.</w:t>
      </w:r>
    </w:p>
    <w:p w14:paraId="7DA3F1A1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15799917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74F2B489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1E04D9EB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3B28C072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256BB879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3090B261" w14:textId="77777777" w:rsidR="001C1997" w:rsidRPr="006B0D76" w:rsidRDefault="006E2D6B">
      <w:pPr>
        <w:pStyle w:val="Standard"/>
        <w:rPr>
          <w:b/>
          <w:color w:val="000000" w:themeColor="text1"/>
          <w:sz w:val="24"/>
          <w:szCs w:val="24"/>
        </w:rPr>
      </w:pPr>
      <w:r w:rsidRPr="006B0D76">
        <w:rPr>
          <w:b/>
          <w:color w:val="000000" w:themeColor="text1"/>
          <w:sz w:val="24"/>
          <w:szCs w:val="24"/>
        </w:rPr>
        <w:t>ROK II   FILOZOFIA ZAOCZNA  STUDIA MAGISTERSKIE</w:t>
      </w:r>
    </w:p>
    <w:p w14:paraId="3A180476" w14:textId="77777777" w:rsidR="001C1997" w:rsidRPr="006B0D76" w:rsidRDefault="006E2D6B">
      <w:pPr>
        <w:pStyle w:val="Standard"/>
        <w:rPr>
          <w:b/>
          <w:color w:val="000000" w:themeColor="text1"/>
          <w:sz w:val="24"/>
          <w:szCs w:val="24"/>
        </w:rPr>
      </w:pPr>
      <w:r w:rsidRPr="006B0D76">
        <w:rPr>
          <w:b/>
          <w:color w:val="000000" w:themeColor="text1"/>
          <w:sz w:val="24"/>
          <w:szCs w:val="24"/>
        </w:rPr>
        <w:t xml:space="preserve"> ROK AKADEMICKI 2019/2020 SEMESTR  LETNI</w:t>
      </w:r>
    </w:p>
    <w:tbl>
      <w:tblPr>
        <w:tblW w:w="10520" w:type="dxa"/>
        <w:tblInd w:w="-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558"/>
      </w:tblGrid>
      <w:tr w:rsidR="006B0D76" w:rsidRPr="006B0D76" w14:paraId="40E2B248" w14:textId="77777777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FF8CF" w14:textId="77777777" w:rsidR="001C1997" w:rsidRPr="006B0D76" w:rsidRDefault="006E2D6B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0D76">
              <w:rPr>
                <w:b/>
                <w:color w:val="000000" w:themeColor="text1"/>
                <w:sz w:val="24"/>
                <w:szCs w:val="24"/>
              </w:rPr>
              <w:t>SOBOTA</w:t>
            </w:r>
          </w:p>
          <w:p w14:paraId="50A90426" w14:textId="77777777" w:rsidR="001C1997" w:rsidRPr="006B0D76" w:rsidRDefault="001C1997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15AB" w14:textId="77777777" w:rsidR="001C1997" w:rsidRPr="006B0D76" w:rsidRDefault="006E2D6B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0D76">
              <w:rPr>
                <w:b/>
                <w:color w:val="000000" w:themeColor="text1"/>
                <w:sz w:val="24"/>
                <w:szCs w:val="24"/>
              </w:rPr>
              <w:t>NIEDZIELA</w:t>
            </w:r>
          </w:p>
          <w:p w14:paraId="4D794897" w14:textId="77777777" w:rsidR="001C1997" w:rsidRPr="006B0D76" w:rsidRDefault="001C1997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B0D76" w:rsidRPr="006B0D76" w14:paraId="020257EE" w14:textId="77777777">
        <w:tblPrEx>
          <w:tblCellMar>
            <w:top w:w="0" w:type="dxa"/>
            <w:bottom w:w="0" w:type="dxa"/>
          </w:tblCellMar>
        </w:tblPrEx>
        <w:trPr>
          <w:trHeight w:val="293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3D6F" w14:textId="77777777" w:rsidR="001C1997" w:rsidRPr="006B0D76" w:rsidRDefault="001C1997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FE7BDE5" w14:textId="77777777" w:rsidR="001C1997" w:rsidRPr="006B0D76" w:rsidRDefault="006E2D6B">
            <w:pPr>
              <w:pStyle w:val="Standard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Wykłady:</w:t>
            </w:r>
          </w:p>
          <w:p w14:paraId="486CA340" w14:textId="6232E04B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Główne zagadnienia estetyki, </w:t>
            </w:r>
            <w:r w:rsidR="00FE3F36" w:rsidRPr="006B0D76">
              <w:rPr>
                <w:i/>
                <w:color w:val="000000" w:themeColor="text1"/>
              </w:rPr>
              <w:t>prof</w:t>
            </w:r>
            <w:r w:rsidRPr="006B0D76">
              <w:rPr>
                <w:i/>
                <w:color w:val="000000" w:themeColor="text1"/>
              </w:rPr>
              <w:t>.</w:t>
            </w:r>
            <w:r w:rsidR="00FE3F36" w:rsidRPr="006B0D76">
              <w:rPr>
                <w:i/>
                <w:color w:val="000000" w:themeColor="text1"/>
              </w:rPr>
              <w:t xml:space="preserve"> </w:t>
            </w:r>
            <w:proofErr w:type="spellStart"/>
            <w:r w:rsidRPr="006B0D76">
              <w:rPr>
                <w:i/>
                <w:color w:val="000000" w:themeColor="text1"/>
              </w:rPr>
              <w:t>R.Konik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s.132</w:t>
            </w:r>
          </w:p>
          <w:p w14:paraId="0ABFBCC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11:30-13:50</w:t>
            </w:r>
            <w:r w:rsidRPr="006B0D76">
              <w:rPr>
                <w:color w:val="000000" w:themeColor="text1"/>
                <w:sz w:val="22"/>
                <w:szCs w:val="22"/>
              </w:rPr>
              <w:t>-29.02,09.05,23.05</w:t>
            </w:r>
          </w:p>
          <w:p w14:paraId="78B9A85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10:40-13:00</w:t>
            </w:r>
            <w:r w:rsidRPr="006B0D76">
              <w:rPr>
                <w:color w:val="000000" w:themeColor="text1"/>
                <w:sz w:val="22"/>
                <w:szCs w:val="22"/>
              </w:rPr>
              <w:t>-18.04,25.04</w:t>
            </w:r>
          </w:p>
          <w:p w14:paraId="057BABC2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14:00-16:20</w:t>
            </w:r>
            <w:r w:rsidRPr="006B0D76">
              <w:rPr>
                <w:color w:val="000000" w:themeColor="text1"/>
                <w:sz w:val="22"/>
                <w:szCs w:val="22"/>
              </w:rPr>
              <w:t>-07.03,21.03,04.04</w:t>
            </w:r>
          </w:p>
          <w:p w14:paraId="7478F416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5F38DC30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2364025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 xml:space="preserve">Wykład monograficzny, </w:t>
            </w:r>
            <w:r w:rsidRPr="006B0D76">
              <w:rPr>
                <w:i/>
                <w:color w:val="000000" w:themeColor="text1"/>
              </w:rPr>
              <w:t>dr U.Lisowska</w:t>
            </w:r>
            <w:r w:rsidRPr="006B0D76">
              <w:rPr>
                <w:color w:val="000000" w:themeColor="text1"/>
              </w:rPr>
              <w:t>,s.132</w:t>
            </w:r>
          </w:p>
          <w:p w14:paraId="4EBB9D5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9:00-11:20</w:t>
            </w:r>
            <w:r w:rsidRPr="006B0D76">
              <w:rPr>
                <w:color w:val="000000" w:themeColor="text1"/>
              </w:rPr>
              <w:t>-29.02,07.03,21.03,04.04</w:t>
            </w:r>
          </w:p>
          <w:p w14:paraId="0E8F567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9:00-10:35</w:t>
            </w:r>
            <w:r w:rsidRPr="006B0D76">
              <w:rPr>
                <w:color w:val="000000" w:themeColor="text1"/>
              </w:rPr>
              <w:t>-18.04,25.04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E5FF" w14:textId="77777777" w:rsidR="001C1997" w:rsidRPr="006B0D76" w:rsidRDefault="001C1997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6CB4346" w14:textId="77777777" w:rsidR="001C1997" w:rsidRPr="006B0D76" w:rsidRDefault="006E2D6B">
            <w:pPr>
              <w:pStyle w:val="Standard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Wykłady:</w:t>
            </w:r>
          </w:p>
          <w:p w14:paraId="7EE0B3E3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0D61F50B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</w:tc>
      </w:tr>
      <w:tr w:rsidR="006B0D76" w:rsidRPr="006B0D76" w14:paraId="76A24789" w14:textId="77777777">
        <w:tblPrEx>
          <w:tblCellMar>
            <w:top w:w="0" w:type="dxa"/>
            <w:bottom w:w="0" w:type="dxa"/>
          </w:tblCellMar>
        </w:tblPrEx>
        <w:trPr>
          <w:trHeight w:val="523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EA07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Ćwiczenia:</w:t>
            </w:r>
          </w:p>
          <w:p w14:paraId="5E65DA99" w14:textId="77777777" w:rsidR="001C1997" w:rsidRPr="006B0D76" w:rsidRDefault="001C1997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  <w:p w14:paraId="047FF81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kultury,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P.Martin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s.132</w:t>
            </w:r>
          </w:p>
          <w:p w14:paraId="3C5CB83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9:00-11:20</w:t>
            </w:r>
            <w:r w:rsidRPr="006B0D76">
              <w:rPr>
                <w:color w:val="000000" w:themeColor="text1"/>
                <w:sz w:val="22"/>
                <w:szCs w:val="22"/>
              </w:rPr>
              <w:t>-13.06</w:t>
            </w:r>
          </w:p>
          <w:p w14:paraId="4C14ACA3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502FD70F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Etyka badań naukowych, </w:t>
            </w:r>
            <w:r w:rsidRPr="006B0D76">
              <w:rPr>
                <w:i/>
                <w:color w:val="000000" w:themeColor="text1"/>
              </w:rPr>
              <w:t xml:space="preserve">mgr </w:t>
            </w:r>
            <w:proofErr w:type="spellStart"/>
            <w:r w:rsidRPr="006B0D76">
              <w:rPr>
                <w:i/>
                <w:color w:val="000000" w:themeColor="text1"/>
              </w:rPr>
              <w:t>A.Horowska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s.132</w:t>
            </w:r>
          </w:p>
          <w:p w14:paraId="565A3F3A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11:30-13:45</w:t>
            </w:r>
            <w:r w:rsidRPr="006B0D76">
              <w:rPr>
                <w:color w:val="000000" w:themeColor="text1"/>
                <w:sz w:val="22"/>
                <w:szCs w:val="22"/>
              </w:rPr>
              <w:t>-07.03,21.03,04.04</w:t>
            </w:r>
          </w:p>
          <w:p w14:paraId="5F3879A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13:15-15:35</w:t>
            </w:r>
            <w:r w:rsidRPr="006B0D76">
              <w:rPr>
                <w:color w:val="000000" w:themeColor="text1"/>
                <w:sz w:val="22"/>
                <w:szCs w:val="22"/>
              </w:rPr>
              <w:t>-18.04</w:t>
            </w:r>
          </w:p>
          <w:p w14:paraId="14A0A10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13:15-14:45</w:t>
            </w:r>
            <w:r w:rsidRPr="006B0D76">
              <w:rPr>
                <w:color w:val="000000" w:themeColor="text1"/>
                <w:sz w:val="22"/>
                <w:szCs w:val="22"/>
              </w:rPr>
              <w:t>-25.04</w:t>
            </w:r>
          </w:p>
          <w:p w14:paraId="714DCEA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10:00-11:35</w:t>
            </w:r>
            <w:r w:rsidRPr="006B0D76">
              <w:rPr>
                <w:color w:val="000000" w:themeColor="text1"/>
                <w:sz w:val="22"/>
                <w:szCs w:val="22"/>
              </w:rPr>
              <w:t>-09.05</w:t>
            </w:r>
          </w:p>
          <w:p w14:paraId="50FD98FC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2BE2DDEE" w14:textId="77777777" w:rsidR="001C1997" w:rsidRPr="006B0D76" w:rsidRDefault="006E2D6B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Seminarium magisterskie:</w:t>
            </w:r>
          </w:p>
          <w:p w14:paraId="3968B9E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15:40-18</w:t>
            </w:r>
            <w:r w:rsidRPr="006B0D76">
              <w:rPr>
                <w:color w:val="000000" w:themeColor="text1"/>
                <w:sz w:val="22"/>
                <w:szCs w:val="22"/>
              </w:rPr>
              <w:t>-18.04</w:t>
            </w:r>
          </w:p>
          <w:p w14:paraId="01B0562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11:30-13:45</w:t>
            </w:r>
            <w:r w:rsidRPr="006B0D76">
              <w:rPr>
                <w:color w:val="000000" w:themeColor="text1"/>
                <w:sz w:val="22"/>
                <w:szCs w:val="22"/>
              </w:rPr>
              <w:t>-13.06</w:t>
            </w:r>
          </w:p>
          <w:p w14:paraId="64E575A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9:00-11:15</w:t>
            </w:r>
            <w:r w:rsidRPr="006B0D76">
              <w:rPr>
                <w:color w:val="000000" w:themeColor="text1"/>
                <w:sz w:val="22"/>
                <w:szCs w:val="22"/>
              </w:rPr>
              <w:t>-23.05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F4197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Ćwiczenia:</w:t>
            </w:r>
          </w:p>
          <w:p w14:paraId="7CE417FE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557958D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</w:t>
            </w:r>
            <w:r w:rsidRPr="006B0D76">
              <w:rPr>
                <w:color w:val="000000" w:themeColor="text1"/>
                <w:sz w:val="22"/>
                <w:szCs w:val="22"/>
              </w:rPr>
              <w:t xml:space="preserve">kultury,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P.Martin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s.132</w:t>
            </w:r>
          </w:p>
          <w:p w14:paraId="2B513959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14:00-16:20</w:t>
            </w:r>
            <w:r w:rsidRPr="006B0D76">
              <w:rPr>
                <w:color w:val="000000" w:themeColor="text1"/>
                <w:sz w:val="22"/>
                <w:szCs w:val="22"/>
              </w:rPr>
              <w:t>-22.03</w:t>
            </w:r>
          </w:p>
          <w:p w14:paraId="6611C2A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12:15-14:35</w:t>
            </w:r>
            <w:r w:rsidRPr="006B0D76">
              <w:rPr>
                <w:color w:val="000000" w:themeColor="text1"/>
                <w:sz w:val="22"/>
                <w:szCs w:val="22"/>
              </w:rPr>
              <w:t>-05.04,19.04,24.04,07.06</w:t>
            </w:r>
          </w:p>
          <w:p w14:paraId="5264764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15:00-17:20</w:t>
            </w:r>
            <w:r w:rsidRPr="006B0D76">
              <w:rPr>
                <w:color w:val="000000" w:themeColor="text1"/>
                <w:sz w:val="22"/>
                <w:szCs w:val="22"/>
              </w:rPr>
              <w:t>-26.04,10.05</w:t>
            </w:r>
          </w:p>
          <w:p w14:paraId="731A48D2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5268A7FC" w14:textId="77777777" w:rsidR="001C1997" w:rsidRPr="006B0D76" w:rsidRDefault="006E2D6B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Konwersatorium:</w:t>
            </w:r>
          </w:p>
          <w:p w14:paraId="14014697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12:30-14:05</w:t>
            </w:r>
            <w:r w:rsidRPr="006B0D76">
              <w:rPr>
                <w:color w:val="000000" w:themeColor="text1"/>
                <w:sz w:val="22"/>
                <w:szCs w:val="22"/>
              </w:rPr>
              <w:t>-22.03</w:t>
            </w:r>
          </w:p>
          <w:p w14:paraId="0FFDD2B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10:30-12:05</w:t>
            </w:r>
            <w:r w:rsidRPr="006B0D76">
              <w:rPr>
                <w:color w:val="000000" w:themeColor="text1"/>
                <w:sz w:val="22"/>
                <w:szCs w:val="22"/>
              </w:rPr>
              <w:t>-05.04,19.04,26.04,10.05</w:t>
            </w:r>
          </w:p>
          <w:p w14:paraId="178A8C3B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10:00-12:20</w:t>
            </w:r>
            <w:r w:rsidRPr="006B0D76">
              <w:rPr>
                <w:color w:val="000000" w:themeColor="text1"/>
                <w:sz w:val="22"/>
                <w:szCs w:val="22"/>
              </w:rPr>
              <w:t>- 24.05,07.06,</w:t>
            </w:r>
          </w:p>
          <w:p w14:paraId="393278AB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604C0BAA" w14:textId="77777777" w:rsidR="001C1997" w:rsidRPr="006B0D76" w:rsidRDefault="006E2D6B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Seminarium magisterskie:</w:t>
            </w:r>
          </w:p>
          <w:p w14:paraId="606866E7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10:00-12:20</w:t>
            </w:r>
            <w:r w:rsidRPr="006B0D76">
              <w:rPr>
                <w:color w:val="000000" w:themeColor="text1"/>
                <w:sz w:val="22"/>
                <w:szCs w:val="22"/>
              </w:rPr>
              <w:t>-22.03</w:t>
            </w:r>
          </w:p>
          <w:p w14:paraId="2040863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15:00-17:20</w:t>
            </w:r>
            <w:r w:rsidRPr="006B0D76">
              <w:rPr>
                <w:color w:val="000000" w:themeColor="text1"/>
                <w:sz w:val="22"/>
                <w:szCs w:val="22"/>
              </w:rPr>
              <w:t>-05.04,24.05</w:t>
            </w:r>
          </w:p>
          <w:p w14:paraId="6669745F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12:15-14:35</w:t>
            </w:r>
            <w:r w:rsidRPr="006B0D76">
              <w:rPr>
                <w:color w:val="000000" w:themeColor="text1"/>
                <w:sz w:val="22"/>
                <w:szCs w:val="22"/>
              </w:rPr>
              <w:t>-26.04,10.05</w:t>
            </w:r>
          </w:p>
        </w:tc>
      </w:tr>
    </w:tbl>
    <w:p w14:paraId="4A9F499B" w14:textId="77777777" w:rsidR="001C1997" w:rsidRPr="006B0D76" w:rsidRDefault="006E2D6B">
      <w:pPr>
        <w:pStyle w:val="Standard"/>
        <w:jc w:val="both"/>
        <w:rPr>
          <w:color w:val="000000" w:themeColor="text1"/>
        </w:rPr>
      </w:pPr>
      <w:r w:rsidRPr="006B0D76">
        <w:rPr>
          <w:b/>
          <w:color w:val="000000" w:themeColor="text1"/>
        </w:rPr>
        <w:t>Egzaminy po semestrze letnim :</w:t>
      </w:r>
      <w:r w:rsidRPr="006B0D76">
        <w:rPr>
          <w:color w:val="000000" w:themeColor="text1"/>
        </w:rPr>
        <w:t>Główne zagadnienia estetyki.</w:t>
      </w:r>
    </w:p>
    <w:p w14:paraId="5BD79C71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  <w:bookmarkStart w:id="0" w:name="_GoBack"/>
      <w:bookmarkEnd w:id="0"/>
    </w:p>
    <w:sectPr w:rsidR="001C1997" w:rsidRPr="006B0D76">
      <w:pgSz w:w="11906" w:h="16838"/>
      <w:pgMar w:top="1418" w:right="0" w:bottom="1418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08FCC" w14:textId="77777777" w:rsidR="006E2D6B" w:rsidRDefault="006E2D6B">
      <w:r>
        <w:separator/>
      </w:r>
    </w:p>
  </w:endnote>
  <w:endnote w:type="continuationSeparator" w:id="0">
    <w:p w14:paraId="404E23B4" w14:textId="77777777" w:rsidR="006E2D6B" w:rsidRDefault="006E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7BFDA" w14:textId="77777777" w:rsidR="006E2D6B" w:rsidRDefault="006E2D6B">
      <w:r>
        <w:rPr>
          <w:color w:val="000000"/>
        </w:rPr>
        <w:separator/>
      </w:r>
    </w:p>
  </w:footnote>
  <w:footnote w:type="continuationSeparator" w:id="0">
    <w:p w14:paraId="73746DA7" w14:textId="77777777" w:rsidR="006E2D6B" w:rsidRDefault="006E2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8D7"/>
    <w:multiLevelType w:val="multilevel"/>
    <w:tmpl w:val="CE042A2A"/>
    <w:styleLink w:val="WWOutlineListStyle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1" w15:restartNumberingAfterBreak="0">
    <w:nsid w:val="19CB3B3C"/>
    <w:multiLevelType w:val="multilevel"/>
    <w:tmpl w:val="41DC0852"/>
    <w:styleLink w:val="WWOutlineListStyle5"/>
    <w:lvl w:ilvl="0">
      <w:start w:val="1"/>
      <w:numFmt w:val="upperRoman"/>
      <w:pStyle w:val="Nagwek1"/>
      <w:lvlText w:val="%1."/>
      <w:lvlJc w:val="left"/>
    </w:lvl>
    <w:lvl w:ilvl="1">
      <w:start w:val="1"/>
      <w:numFmt w:val="upperLetter"/>
      <w:pStyle w:val="Nagwek2"/>
      <w:lvlText w:val="%2."/>
      <w:lvlJc w:val="left"/>
    </w:lvl>
    <w:lvl w:ilvl="2">
      <w:start w:val="1"/>
      <w:numFmt w:val="decimal"/>
      <w:pStyle w:val="Nagwek3"/>
      <w:lvlText w:val="%3."/>
      <w:lvlJc w:val="left"/>
    </w:lvl>
    <w:lvl w:ilvl="3">
      <w:start w:val="1"/>
      <w:numFmt w:val="lowerLetter"/>
      <w:pStyle w:val="Nagwek4"/>
      <w:lvlText w:val="%4)"/>
      <w:lvlJc w:val="left"/>
    </w:lvl>
    <w:lvl w:ilvl="4">
      <w:start w:val="1"/>
      <w:numFmt w:val="decimal"/>
      <w:pStyle w:val="Nagwek5"/>
      <w:lvlText w:val="(%5)"/>
      <w:lvlJc w:val="left"/>
    </w:lvl>
    <w:lvl w:ilvl="5">
      <w:start w:val="1"/>
      <w:numFmt w:val="lowerLetter"/>
      <w:pStyle w:val="Nagwek6"/>
      <w:lvlText w:val="(%6)"/>
      <w:lvlJc w:val="left"/>
    </w:lvl>
    <w:lvl w:ilvl="6">
      <w:start w:val="1"/>
      <w:numFmt w:val="lowerRoman"/>
      <w:pStyle w:val="Nagwek7"/>
      <w:lvlText w:val="(%7)"/>
      <w:lvlJc w:val="left"/>
    </w:lvl>
    <w:lvl w:ilvl="7">
      <w:start w:val="1"/>
      <w:numFmt w:val="lowerLetter"/>
      <w:pStyle w:val="Nagwek8"/>
      <w:lvlText w:val="(%8)"/>
      <w:lvlJc w:val="left"/>
    </w:lvl>
    <w:lvl w:ilvl="8">
      <w:start w:val="1"/>
      <w:numFmt w:val="lowerRoman"/>
      <w:pStyle w:val="Nagwek9"/>
      <w:lvlText w:val="(%9)"/>
      <w:lvlJc w:val="left"/>
    </w:lvl>
  </w:abstractNum>
  <w:abstractNum w:abstractNumId="2" w15:restartNumberingAfterBreak="0">
    <w:nsid w:val="36F21776"/>
    <w:multiLevelType w:val="multilevel"/>
    <w:tmpl w:val="760E9234"/>
    <w:styleLink w:val="WWOutlineListStyle3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3" w15:restartNumberingAfterBreak="0">
    <w:nsid w:val="3D616E0D"/>
    <w:multiLevelType w:val="multilevel"/>
    <w:tmpl w:val="5816A0B4"/>
    <w:styleLink w:val="WWOutlineListStyle2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4" w15:restartNumberingAfterBreak="0">
    <w:nsid w:val="553D4013"/>
    <w:multiLevelType w:val="multilevel"/>
    <w:tmpl w:val="8FE27232"/>
    <w:styleLink w:val="WWOutlineListStyle4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5" w15:restartNumberingAfterBreak="0">
    <w:nsid w:val="561D5468"/>
    <w:multiLevelType w:val="multilevel"/>
    <w:tmpl w:val="D1BE2252"/>
    <w:styleLink w:val="WWOutlineListStyle1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6" w15:restartNumberingAfterBreak="0">
    <w:nsid w:val="730D77BE"/>
    <w:multiLevelType w:val="multilevel"/>
    <w:tmpl w:val="2758A76E"/>
    <w:styleLink w:val="WW8Num1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1997"/>
    <w:rsid w:val="001C1997"/>
    <w:rsid w:val="006B0D76"/>
    <w:rsid w:val="006E2D6B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13CF"/>
  <w15:docId w15:val="{06F4F875-2F89-46E7-BE03-21A0E2B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5">
    <w:name w:val="WW_OutlineListStyle_5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apadokumentu1">
    <w:name w:val="Mapa dokumentu1"/>
    <w:basedOn w:val="Standard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18"/>
      <w:u w:val="none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18"/>
      <w:u w:val="none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5z0">
    <w:name w:val="WW8Num5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18"/>
      <w:u w:val="none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18"/>
      <w:u w:val="none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</w:style>
  <w:style w:type="character" w:customStyle="1" w:styleId="StopkaZnak">
    <w:name w:val="Stopka Znak"/>
  </w:style>
  <w:style w:type="numbering" w:customStyle="1" w:styleId="WWOutlineListStyle4">
    <w:name w:val="WW_OutlineListStyle_4"/>
    <w:basedOn w:val="Bezlisty"/>
    <w:pPr>
      <w:numPr>
        <w:numId w:val="2"/>
      </w:numPr>
    </w:pPr>
  </w:style>
  <w:style w:type="numbering" w:customStyle="1" w:styleId="WWOutlineListStyle3">
    <w:name w:val="WW_OutlineListStyle_3"/>
    <w:basedOn w:val="Bezlisty"/>
    <w:pPr>
      <w:numPr>
        <w:numId w:val="3"/>
      </w:numPr>
    </w:pPr>
  </w:style>
  <w:style w:type="numbering" w:customStyle="1" w:styleId="WWOutlineListStyle2">
    <w:name w:val="WW_OutlineListStyle_2"/>
    <w:basedOn w:val="Bezlisty"/>
    <w:pPr>
      <w:numPr>
        <w:numId w:val="4"/>
      </w:numPr>
    </w:pPr>
  </w:style>
  <w:style w:type="numbering" w:customStyle="1" w:styleId="WWOutlineListStyle1">
    <w:name w:val="WW_OutlineListStyle_1"/>
    <w:basedOn w:val="Bezlisty"/>
    <w:pPr>
      <w:numPr>
        <w:numId w:val="5"/>
      </w:numPr>
    </w:pPr>
  </w:style>
  <w:style w:type="numbering" w:customStyle="1" w:styleId="WWOutlineListStyle">
    <w:name w:val="WW_OutlineListStyle"/>
    <w:basedOn w:val="Bezlisty"/>
    <w:pPr>
      <w:numPr>
        <w:numId w:val="6"/>
      </w:numPr>
    </w:pPr>
  </w:style>
  <w:style w:type="numbering" w:customStyle="1" w:styleId="WW8Num1">
    <w:name w:val="WW8Num1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1060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Poniedziałek</dc:title>
  <dc:creator>UW</dc:creator>
  <cp:lastModifiedBy>Paweł Wróblewski</cp:lastModifiedBy>
  <cp:revision>2</cp:revision>
  <cp:lastPrinted>2020-02-24T12:42:00Z</cp:lastPrinted>
  <dcterms:created xsi:type="dcterms:W3CDTF">2020-02-24T19:07:00Z</dcterms:created>
  <dcterms:modified xsi:type="dcterms:W3CDTF">2020-02-24T19:07:00Z</dcterms:modified>
</cp:coreProperties>
</file>